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84356" w14:textId="77777777" w:rsidR="00475BAB" w:rsidRPr="003C283D" w:rsidRDefault="00475BAB" w:rsidP="0050587C">
      <w:pPr>
        <w:pStyle w:val="Heading2"/>
        <w:spacing w:before="0" w:after="120"/>
      </w:pPr>
      <w:r w:rsidRPr="003C283D">
        <w:t>Introduction:</w:t>
      </w:r>
    </w:p>
    <w:p w14:paraId="010C0F24" w14:textId="4185CC96" w:rsidR="00475BAB" w:rsidRPr="00E73054" w:rsidRDefault="00475BAB" w:rsidP="29B77E2F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29B77E2F">
        <w:rPr>
          <w:rFonts w:ascii="Arial" w:hAnsi="Arial" w:cs="Arial"/>
          <w:sz w:val="22"/>
          <w:szCs w:val="22"/>
        </w:rPr>
        <w:t xml:space="preserve">Washington’s Clean Energy Transformation Act (CETA) passed by </w:t>
      </w:r>
      <w:r w:rsidR="043F99C5" w:rsidRPr="29B77E2F">
        <w:rPr>
          <w:rFonts w:ascii="Arial" w:hAnsi="Arial" w:cs="Arial"/>
          <w:sz w:val="22"/>
          <w:szCs w:val="22"/>
        </w:rPr>
        <w:t xml:space="preserve">the </w:t>
      </w:r>
      <w:r w:rsidRPr="29B77E2F">
        <w:rPr>
          <w:rFonts w:ascii="Arial" w:hAnsi="Arial" w:cs="Arial"/>
          <w:sz w:val="22"/>
          <w:szCs w:val="22"/>
        </w:rPr>
        <w:t>legislature in 2019 requires utilities to ensure an equitable distribution of energy benefits and a reduction of burdens on vulnerable populations and highly impacted communities.</w:t>
      </w:r>
    </w:p>
    <w:p w14:paraId="46AD83D6" w14:textId="77777777" w:rsidR="00475BAB" w:rsidRPr="00E73054" w:rsidRDefault="00475BAB" w:rsidP="00C40F2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9A78595" w14:textId="762E7C9E" w:rsidR="00475BAB" w:rsidRDefault="1FAB1D8C" w:rsidP="00C40F28">
      <w:pPr>
        <w:jc w:val="both"/>
        <w:rPr>
          <w:rFonts w:cs="Arial"/>
          <w:sz w:val="22"/>
          <w:szCs w:val="22"/>
        </w:rPr>
      </w:pPr>
      <w:r w:rsidRPr="08556588">
        <w:rPr>
          <w:rFonts w:cs="Arial"/>
          <w:sz w:val="22"/>
          <w:szCs w:val="22"/>
        </w:rPr>
        <w:t>M</w:t>
      </w:r>
      <w:r w:rsidR="00475BAB" w:rsidRPr="08556588">
        <w:rPr>
          <w:rFonts w:cs="Arial"/>
          <w:sz w:val="22"/>
          <w:szCs w:val="22"/>
        </w:rPr>
        <w:t>any societal issues</w:t>
      </w:r>
      <w:r w:rsidR="4B3C34B6" w:rsidRPr="08556588">
        <w:rPr>
          <w:rFonts w:cs="Arial"/>
          <w:sz w:val="22"/>
          <w:szCs w:val="22"/>
        </w:rPr>
        <w:t>, like job creation, affordable energy, and cleaner air, are linked to the transition to cleaner energy.</w:t>
      </w:r>
      <w:r w:rsidR="00475BAB" w:rsidRPr="08556588">
        <w:rPr>
          <w:rFonts w:cs="Arial"/>
          <w:sz w:val="22"/>
          <w:szCs w:val="22"/>
        </w:rPr>
        <w:t xml:space="preserve"> </w:t>
      </w:r>
      <w:r w:rsidR="28D41F7B" w:rsidRPr="08556588">
        <w:rPr>
          <w:rFonts w:cs="Arial"/>
          <w:sz w:val="22"/>
          <w:szCs w:val="22"/>
        </w:rPr>
        <w:t>P</w:t>
      </w:r>
      <w:r w:rsidR="00475BAB" w:rsidRPr="08556588">
        <w:rPr>
          <w:rFonts w:cs="Arial"/>
          <w:sz w:val="22"/>
          <w:szCs w:val="22"/>
        </w:rPr>
        <w:t xml:space="preserve">lease review the information below </w:t>
      </w:r>
      <w:r w:rsidR="03415F64" w:rsidRPr="08556588">
        <w:rPr>
          <w:rFonts w:cs="Arial"/>
          <w:sz w:val="22"/>
          <w:szCs w:val="22"/>
        </w:rPr>
        <w:t>and let us know if you want to help</w:t>
      </w:r>
      <w:r w:rsidR="00475BAB" w:rsidRPr="08556588">
        <w:rPr>
          <w:rFonts w:cs="Arial"/>
          <w:sz w:val="22"/>
          <w:szCs w:val="22"/>
        </w:rPr>
        <w:t xml:space="preserve"> </w:t>
      </w:r>
      <w:r w:rsidR="5A70341F" w:rsidRPr="08556588">
        <w:rPr>
          <w:rFonts w:cs="Arial"/>
          <w:sz w:val="22"/>
          <w:szCs w:val="22"/>
        </w:rPr>
        <w:t xml:space="preserve">advise </w:t>
      </w:r>
      <w:r w:rsidR="00475BAB" w:rsidRPr="08556588">
        <w:rPr>
          <w:rFonts w:cs="Arial"/>
          <w:sz w:val="22"/>
          <w:szCs w:val="22"/>
        </w:rPr>
        <w:t xml:space="preserve">Avista </w:t>
      </w:r>
      <w:r w:rsidR="7403320C" w:rsidRPr="08556588">
        <w:rPr>
          <w:rFonts w:cs="Arial"/>
          <w:sz w:val="22"/>
          <w:szCs w:val="22"/>
        </w:rPr>
        <w:t xml:space="preserve">on </w:t>
      </w:r>
      <w:r w:rsidR="00475BAB" w:rsidRPr="08556588">
        <w:rPr>
          <w:rFonts w:cs="Arial"/>
          <w:sz w:val="22"/>
          <w:szCs w:val="22"/>
        </w:rPr>
        <w:t>these matters</w:t>
      </w:r>
      <w:r w:rsidR="1E135C14" w:rsidRPr="08556588">
        <w:rPr>
          <w:rFonts w:cs="Arial"/>
          <w:sz w:val="22"/>
          <w:szCs w:val="22"/>
        </w:rPr>
        <w:t xml:space="preserve"> based on your lived experiences and background</w:t>
      </w:r>
      <w:r w:rsidR="00475BAB" w:rsidRPr="08556588">
        <w:rPr>
          <w:rFonts w:cs="Arial"/>
          <w:sz w:val="22"/>
          <w:szCs w:val="22"/>
        </w:rPr>
        <w:t>.</w:t>
      </w:r>
    </w:p>
    <w:p w14:paraId="7ABC6617" w14:textId="77777777" w:rsidR="0050587C" w:rsidRDefault="0050587C" w:rsidP="00C40F28">
      <w:pPr>
        <w:jc w:val="both"/>
        <w:rPr>
          <w:rFonts w:cs="Arial"/>
          <w:sz w:val="22"/>
          <w:szCs w:val="22"/>
        </w:rPr>
      </w:pPr>
    </w:p>
    <w:p w14:paraId="28A56CB4" w14:textId="77777777" w:rsidR="00475BAB" w:rsidRPr="00E73054" w:rsidRDefault="00475BAB" w:rsidP="00475BAB">
      <w:pPr>
        <w:rPr>
          <w:rFonts w:cs="Arial"/>
          <w:b/>
          <w:bCs/>
          <w:sz w:val="22"/>
          <w:szCs w:val="22"/>
        </w:rPr>
      </w:pPr>
      <w:r w:rsidRPr="00E73054">
        <w:rPr>
          <w:rFonts w:cs="Arial"/>
          <w:b/>
          <w:bCs/>
          <w:sz w:val="22"/>
          <w:szCs w:val="22"/>
        </w:rPr>
        <w:t>Advisory Group Member Qualifications</w:t>
      </w:r>
    </w:p>
    <w:p w14:paraId="6D48020A" w14:textId="77777777" w:rsidR="00475BAB" w:rsidRPr="00E73054" w:rsidRDefault="00475BAB" w:rsidP="007702D6">
      <w:pPr>
        <w:pStyle w:val="ListParagraph"/>
        <w:numPr>
          <w:ilvl w:val="0"/>
          <w:numId w:val="16"/>
        </w:numPr>
        <w:spacing w:after="160" w:line="259" w:lineRule="auto"/>
        <w:ind w:left="720"/>
        <w:contextualSpacing/>
        <w:jc w:val="both"/>
        <w:rPr>
          <w:rFonts w:ascii="Arial" w:hAnsi="Arial" w:cs="Arial"/>
        </w:rPr>
      </w:pPr>
      <w:r w:rsidRPr="00E73054">
        <w:rPr>
          <w:rFonts w:ascii="Arial" w:hAnsi="Arial" w:cs="Arial"/>
        </w:rPr>
        <w:t>Knowledge, skills, and experience (lived and professional) to effectively represent your respective community/population/group.</w:t>
      </w:r>
    </w:p>
    <w:p w14:paraId="7E8332DD" w14:textId="77777777" w:rsidR="00475BAB" w:rsidRPr="00E73054" w:rsidRDefault="00475BAB" w:rsidP="007702D6">
      <w:pPr>
        <w:pStyle w:val="ListParagraph"/>
        <w:numPr>
          <w:ilvl w:val="0"/>
          <w:numId w:val="16"/>
        </w:numPr>
        <w:spacing w:after="160" w:line="259" w:lineRule="auto"/>
        <w:ind w:left="720"/>
        <w:contextualSpacing/>
        <w:jc w:val="both"/>
        <w:rPr>
          <w:rFonts w:ascii="Arial" w:hAnsi="Arial" w:cs="Arial"/>
        </w:rPr>
      </w:pPr>
      <w:r w:rsidRPr="00E73054">
        <w:rPr>
          <w:rFonts w:ascii="Arial" w:hAnsi="Arial" w:cs="Arial"/>
        </w:rPr>
        <w:t xml:space="preserve">Capacity and willingness to serve as the conduit or intermediary between the Equity Advisory Group (EAG) and the entity </w:t>
      </w:r>
      <w:r>
        <w:rPr>
          <w:rFonts w:ascii="Arial" w:hAnsi="Arial" w:cs="Arial"/>
        </w:rPr>
        <w:t xml:space="preserve">you </w:t>
      </w:r>
      <w:r w:rsidRPr="00E73054">
        <w:rPr>
          <w:rFonts w:ascii="Arial" w:hAnsi="Arial" w:cs="Arial"/>
        </w:rPr>
        <w:t xml:space="preserve">represent. </w:t>
      </w:r>
    </w:p>
    <w:p w14:paraId="0A434498" w14:textId="77777777" w:rsidR="00475BAB" w:rsidRPr="00E73054" w:rsidRDefault="00475BAB" w:rsidP="007702D6">
      <w:pPr>
        <w:pStyle w:val="ListParagraph"/>
        <w:numPr>
          <w:ilvl w:val="0"/>
          <w:numId w:val="16"/>
        </w:numPr>
        <w:spacing w:after="160" w:line="259" w:lineRule="auto"/>
        <w:ind w:left="720"/>
        <w:contextualSpacing/>
        <w:jc w:val="both"/>
        <w:rPr>
          <w:rFonts w:ascii="Arial" w:hAnsi="Arial" w:cs="Arial"/>
          <w:b/>
          <w:bCs/>
        </w:rPr>
      </w:pPr>
      <w:r w:rsidRPr="00E73054">
        <w:rPr>
          <w:rFonts w:ascii="Arial" w:hAnsi="Arial" w:cs="Arial"/>
        </w:rPr>
        <w:t xml:space="preserve">Availability to attend regularly scheduled </w:t>
      </w:r>
      <w:r w:rsidR="00531AC3" w:rsidRPr="00E73054">
        <w:rPr>
          <w:rFonts w:ascii="Arial" w:hAnsi="Arial" w:cs="Arial"/>
        </w:rPr>
        <w:t>meetings.</w:t>
      </w:r>
      <w:r w:rsidRPr="00E73054">
        <w:rPr>
          <w:rFonts w:ascii="Arial" w:hAnsi="Arial" w:cs="Arial"/>
        </w:rPr>
        <w:t xml:space="preserve"> </w:t>
      </w:r>
    </w:p>
    <w:p w14:paraId="31251D93" w14:textId="77777777" w:rsidR="00475BAB" w:rsidRPr="00E73054" w:rsidRDefault="00475BAB" w:rsidP="00C40F28">
      <w:pPr>
        <w:jc w:val="both"/>
        <w:rPr>
          <w:rFonts w:cs="Arial"/>
          <w:sz w:val="22"/>
          <w:szCs w:val="22"/>
        </w:rPr>
      </w:pPr>
      <w:r w:rsidRPr="00E73054">
        <w:rPr>
          <w:rFonts w:cs="Arial"/>
          <w:sz w:val="22"/>
          <w:szCs w:val="22"/>
        </w:rPr>
        <w:t>The following information collected will be used to understand your interest and capacity to participate in the Equity Advisory Group as well as to track the experiences and communities/sectors that are represented.</w:t>
      </w:r>
    </w:p>
    <w:p w14:paraId="77EC6D63" w14:textId="77777777" w:rsidR="00475BAB" w:rsidRPr="00E73054" w:rsidRDefault="00475BAB" w:rsidP="00C40F28">
      <w:pPr>
        <w:jc w:val="both"/>
        <w:rPr>
          <w:rFonts w:cs="Arial"/>
          <w:sz w:val="22"/>
          <w:szCs w:val="22"/>
        </w:rPr>
      </w:pPr>
    </w:p>
    <w:p w14:paraId="442D58C3" w14:textId="77777777" w:rsidR="0050587C" w:rsidRPr="00E73054" w:rsidRDefault="0050587C" w:rsidP="0050587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Go to </w:t>
      </w:r>
      <w:hyperlink r:id="rId10" w:history="1">
        <w:r w:rsidRPr="0050587C">
          <w:rPr>
            <w:rStyle w:val="Hyperlink"/>
            <w:rFonts w:cs="Arial"/>
            <w:sz w:val="22"/>
            <w:szCs w:val="22"/>
          </w:rPr>
          <w:t>https://www.myavista.com/about-us/washingtons-clean-energy-future</w:t>
        </w:r>
      </w:hyperlink>
      <w:r>
        <w:rPr>
          <w:rFonts w:cs="Arial"/>
          <w:sz w:val="22"/>
          <w:szCs w:val="22"/>
        </w:rPr>
        <w:t xml:space="preserve"> for more background.  </w:t>
      </w:r>
    </w:p>
    <w:p w14:paraId="1AB31CF7" w14:textId="77777777" w:rsidR="0050587C" w:rsidRDefault="0050587C" w:rsidP="00C40F28">
      <w:pPr>
        <w:jc w:val="both"/>
        <w:rPr>
          <w:rFonts w:cs="Arial"/>
          <w:sz w:val="22"/>
          <w:szCs w:val="22"/>
        </w:rPr>
      </w:pPr>
    </w:p>
    <w:p w14:paraId="646AE753" w14:textId="77777777" w:rsidR="00475BAB" w:rsidRPr="00E73054" w:rsidRDefault="00475BAB" w:rsidP="00C40F28">
      <w:pPr>
        <w:jc w:val="both"/>
        <w:rPr>
          <w:rFonts w:cs="Arial"/>
          <w:sz w:val="22"/>
          <w:szCs w:val="22"/>
        </w:rPr>
      </w:pPr>
      <w:r w:rsidRPr="00E73054">
        <w:rPr>
          <w:rFonts w:cs="Arial"/>
          <w:sz w:val="22"/>
          <w:szCs w:val="22"/>
        </w:rPr>
        <w:t xml:space="preserve">Please submit completed forms by email to </w:t>
      </w:r>
      <w:r w:rsidR="00C40F28">
        <w:rPr>
          <w:rFonts w:cs="Arial"/>
          <w:sz w:val="22"/>
          <w:szCs w:val="22"/>
        </w:rPr>
        <w:t>dan.blazquez</w:t>
      </w:r>
      <w:r w:rsidRPr="00D4697F">
        <w:rPr>
          <w:rFonts w:cs="Arial"/>
          <w:sz w:val="22"/>
          <w:szCs w:val="22"/>
        </w:rPr>
        <w:t>@avistacorp.com</w:t>
      </w:r>
      <w:r w:rsidRPr="00E73054">
        <w:rPr>
          <w:rFonts w:cs="Arial"/>
          <w:sz w:val="22"/>
          <w:szCs w:val="22"/>
        </w:rPr>
        <w:t xml:space="preserve"> or by mail to: </w:t>
      </w:r>
    </w:p>
    <w:p w14:paraId="743952CF" w14:textId="77777777" w:rsidR="00475BAB" w:rsidRPr="0050587C" w:rsidRDefault="00475BAB" w:rsidP="00C40F28">
      <w:pPr>
        <w:ind w:left="720"/>
        <w:rPr>
          <w:rFonts w:cs="Arial"/>
          <w:b/>
          <w:bCs/>
          <w:sz w:val="22"/>
          <w:szCs w:val="22"/>
        </w:rPr>
      </w:pPr>
      <w:r w:rsidRPr="0050587C">
        <w:rPr>
          <w:rFonts w:cs="Arial"/>
          <w:b/>
          <w:bCs/>
          <w:sz w:val="22"/>
          <w:szCs w:val="22"/>
        </w:rPr>
        <w:t>Avista</w:t>
      </w:r>
    </w:p>
    <w:p w14:paraId="562AD279" w14:textId="77777777" w:rsidR="00475BAB" w:rsidRPr="00E73054" w:rsidRDefault="00475BAB" w:rsidP="00C40F28">
      <w:pPr>
        <w:ind w:left="720"/>
        <w:rPr>
          <w:rFonts w:cs="Arial"/>
          <w:sz w:val="22"/>
          <w:szCs w:val="22"/>
        </w:rPr>
      </w:pPr>
      <w:r w:rsidRPr="00E73054">
        <w:rPr>
          <w:rFonts w:cs="Arial"/>
          <w:sz w:val="22"/>
          <w:szCs w:val="22"/>
        </w:rPr>
        <w:t>MSC-68</w:t>
      </w:r>
      <w:r>
        <w:rPr>
          <w:rFonts w:cs="Arial"/>
          <w:sz w:val="22"/>
          <w:szCs w:val="22"/>
        </w:rPr>
        <w:t xml:space="preserve">, attention: </w:t>
      </w:r>
      <w:r w:rsidR="00C40F28">
        <w:rPr>
          <w:rFonts w:cs="Arial"/>
          <w:sz w:val="22"/>
          <w:szCs w:val="22"/>
        </w:rPr>
        <w:t>Dan Blazquez</w:t>
      </w:r>
    </w:p>
    <w:p w14:paraId="43D94ECA" w14:textId="77777777" w:rsidR="00475BAB" w:rsidRPr="003C283D" w:rsidRDefault="00475BAB" w:rsidP="003C283D">
      <w:pPr>
        <w:ind w:left="720"/>
        <w:rPr>
          <w:rFonts w:cs="Arial"/>
          <w:sz w:val="22"/>
          <w:szCs w:val="22"/>
        </w:rPr>
      </w:pPr>
      <w:r w:rsidRPr="00E73054">
        <w:rPr>
          <w:rFonts w:cs="Arial"/>
          <w:sz w:val="22"/>
          <w:szCs w:val="22"/>
        </w:rPr>
        <w:t>1411 E. Mission, Spokane WA 99202</w:t>
      </w:r>
    </w:p>
    <w:p w14:paraId="02B06544" w14:textId="77777777" w:rsidR="00475BAB" w:rsidRDefault="00475BAB" w:rsidP="003C283D">
      <w:pPr>
        <w:pStyle w:val="Heading2"/>
        <w:spacing w:before="240"/>
      </w:pPr>
      <w:r>
        <w:t xml:space="preserve">Member </w:t>
      </w:r>
      <w:r w:rsidRPr="00856C35">
        <w:t>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3150"/>
        <w:gridCol w:w="3070"/>
        <w:gridCol w:w="716"/>
        <w:gridCol w:w="730"/>
        <w:gridCol w:w="48"/>
        <w:gridCol w:w="1929"/>
      </w:tblGrid>
      <w:tr w:rsidR="00475BAB" w:rsidRPr="00E73054" w14:paraId="42EDC7BE" w14:textId="77777777" w:rsidTr="005058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157" w:type="dxa"/>
          </w:tcPr>
          <w:p w14:paraId="442998ED" w14:textId="77777777" w:rsidR="00475BAB" w:rsidRPr="00E73054" w:rsidRDefault="00475BAB">
            <w:pPr>
              <w:rPr>
                <w:rFonts w:cs="Arial"/>
                <w:sz w:val="22"/>
                <w:szCs w:val="22"/>
              </w:rPr>
            </w:pPr>
            <w:r w:rsidRPr="00E73054">
              <w:rPr>
                <w:rFonts w:cs="Arial"/>
                <w:sz w:val="22"/>
                <w:szCs w:val="22"/>
              </w:rPr>
              <w:t>Full Name: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0ADC90EC" w14:textId="53C5ADD8" w:rsidR="00475BAB" w:rsidRPr="00E73054" w:rsidRDefault="00475BAB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4AB06987" w14:textId="2C9E6642" w:rsidR="00475BAB" w:rsidRPr="00E73054" w:rsidRDefault="00475BAB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14:paraId="6CCD37EE" w14:textId="77777777" w:rsidR="00475BAB" w:rsidRPr="00E73054" w:rsidRDefault="00475BAB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" w:type="dxa"/>
          </w:tcPr>
          <w:p w14:paraId="17E7A823" w14:textId="77777777" w:rsidR="00475BAB" w:rsidRPr="00E73054" w:rsidRDefault="001A599C" w:rsidP="001A599C">
            <w:pPr>
              <w:pStyle w:val="Heading3"/>
              <w:spacing w:befor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475BAB" w:rsidRPr="00E73054">
              <w:rPr>
                <w:rFonts w:cs="Arial"/>
                <w:sz w:val="22"/>
                <w:szCs w:val="22"/>
              </w:rPr>
              <w:t>Date:</w:t>
            </w:r>
          </w:p>
        </w:tc>
        <w:tc>
          <w:tcPr>
            <w:tcW w:w="1977" w:type="dxa"/>
            <w:gridSpan w:val="2"/>
            <w:tcBorders>
              <w:bottom w:val="single" w:sz="4" w:space="0" w:color="auto"/>
            </w:tcBorders>
          </w:tcPr>
          <w:p w14:paraId="2D2A182A" w14:textId="61AB1654" w:rsidR="00475BAB" w:rsidRPr="00E73054" w:rsidRDefault="00475BAB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5BAB" w:rsidRPr="00E73054" w14:paraId="3BBA845F" w14:textId="77777777" w:rsidTr="0050587C">
        <w:tc>
          <w:tcPr>
            <w:tcW w:w="1157" w:type="dxa"/>
          </w:tcPr>
          <w:p w14:paraId="37149E9D" w14:textId="77777777" w:rsidR="00475BAB" w:rsidRPr="00E73054" w:rsidRDefault="00475BA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2D15B7AA" w14:textId="77777777" w:rsidR="00475BAB" w:rsidRPr="00E73054" w:rsidRDefault="00475BAB" w:rsidP="001A599C">
            <w:pPr>
              <w:pStyle w:val="Heading3"/>
              <w:spacing w:before="0"/>
              <w:rPr>
                <w:rFonts w:cs="Arial"/>
                <w:sz w:val="22"/>
                <w:szCs w:val="22"/>
              </w:rPr>
            </w:pPr>
            <w:r w:rsidRPr="00E73054">
              <w:rPr>
                <w:rFonts w:cs="Arial"/>
                <w:sz w:val="22"/>
                <w:szCs w:val="22"/>
              </w:rPr>
              <w:t>Last</w:t>
            </w:r>
          </w:p>
        </w:tc>
        <w:tc>
          <w:tcPr>
            <w:tcW w:w="3070" w:type="dxa"/>
            <w:tcBorders>
              <w:top w:val="single" w:sz="4" w:space="0" w:color="auto"/>
            </w:tcBorders>
          </w:tcPr>
          <w:p w14:paraId="3533CB4D" w14:textId="77777777" w:rsidR="00475BAB" w:rsidRPr="00E73054" w:rsidRDefault="00475BAB" w:rsidP="001A599C">
            <w:pPr>
              <w:pStyle w:val="Heading3"/>
              <w:spacing w:before="0"/>
              <w:rPr>
                <w:rFonts w:cs="Arial"/>
                <w:sz w:val="22"/>
                <w:szCs w:val="22"/>
              </w:rPr>
            </w:pPr>
            <w:r w:rsidRPr="00E73054">
              <w:rPr>
                <w:rFonts w:cs="Arial"/>
                <w:sz w:val="22"/>
                <w:szCs w:val="22"/>
              </w:rPr>
              <w:t>First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14:paraId="1F0B1AF2" w14:textId="77777777" w:rsidR="00475BAB" w:rsidRPr="00E73054" w:rsidRDefault="00475BAB" w:rsidP="001A599C">
            <w:pPr>
              <w:pStyle w:val="Heading3"/>
              <w:spacing w:before="0"/>
              <w:rPr>
                <w:rFonts w:cs="Arial"/>
                <w:sz w:val="22"/>
                <w:szCs w:val="22"/>
              </w:rPr>
            </w:pPr>
            <w:r w:rsidRPr="00E73054">
              <w:rPr>
                <w:rFonts w:cs="Arial"/>
                <w:sz w:val="22"/>
                <w:szCs w:val="22"/>
              </w:rPr>
              <w:t>M.I.</w:t>
            </w:r>
          </w:p>
        </w:tc>
        <w:tc>
          <w:tcPr>
            <w:tcW w:w="730" w:type="dxa"/>
          </w:tcPr>
          <w:p w14:paraId="081584D1" w14:textId="29536722" w:rsidR="00475BAB" w:rsidRPr="00E73054" w:rsidRDefault="00475BA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</w:tcBorders>
          </w:tcPr>
          <w:p w14:paraId="3C9503AB" w14:textId="77777777" w:rsidR="00475BAB" w:rsidRPr="00E73054" w:rsidRDefault="00475BAB">
            <w:pPr>
              <w:rPr>
                <w:rFonts w:cs="Arial"/>
                <w:sz w:val="22"/>
                <w:szCs w:val="22"/>
              </w:rPr>
            </w:pPr>
          </w:p>
        </w:tc>
      </w:tr>
      <w:tr w:rsidR="00475BAB" w:rsidRPr="00E73054" w14:paraId="442D2B6A" w14:textId="77777777" w:rsidTr="0050587C">
        <w:trPr>
          <w:trHeight w:val="288"/>
        </w:trPr>
        <w:tc>
          <w:tcPr>
            <w:tcW w:w="1158" w:type="dxa"/>
          </w:tcPr>
          <w:p w14:paraId="7D7514C3" w14:textId="77777777" w:rsidR="00475BAB" w:rsidRPr="00E73054" w:rsidRDefault="00475BAB">
            <w:pPr>
              <w:rPr>
                <w:rFonts w:cs="Arial"/>
                <w:sz w:val="22"/>
                <w:szCs w:val="22"/>
              </w:rPr>
            </w:pPr>
            <w:r w:rsidRPr="00E73054">
              <w:rPr>
                <w:rFonts w:cs="Arial"/>
                <w:sz w:val="22"/>
                <w:szCs w:val="22"/>
              </w:rPr>
              <w:t>Address:</w:t>
            </w:r>
          </w:p>
        </w:tc>
        <w:tc>
          <w:tcPr>
            <w:tcW w:w="7713" w:type="dxa"/>
            <w:gridSpan w:val="5"/>
            <w:tcBorders>
              <w:bottom w:val="single" w:sz="4" w:space="0" w:color="auto"/>
            </w:tcBorders>
          </w:tcPr>
          <w:p w14:paraId="0FAA7E65" w14:textId="7B846CB4" w:rsidR="00475BAB" w:rsidRPr="00E73054" w:rsidRDefault="00475BAB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14:paraId="1ABF9E6B" w14:textId="77777777" w:rsidR="00475BAB" w:rsidRPr="00E73054" w:rsidRDefault="00475BAB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5BAB" w:rsidRPr="00E73054" w14:paraId="63A4F401" w14:textId="77777777" w:rsidTr="0050587C">
        <w:tc>
          <w:tcPr>
            <w:tcW w:w="1158" w:type="dxa"/>
          </w:tcPr>
          <w:p w14:paraId="13E7525C" w14:textId="77777777" w:rsidR="00475BAB" w:rsidRPr="00E73054" w:rsidRDefault="00475BA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713" w:type="dxa"/>
            <w:gridSpan w:val="5"/>
            <w:tcBorders>
              <w:top w:val="single" w:sz="4" w:space="0" w:color="auto"/>
            </w:tcBorders>
          </w:tcPr>
          <w:p w14:paraId="2C4F4686" w14:textId="77777777" w:rsidR="00475BAB" w:rsidRPr="00E73054" w:rsidRDefault="00475BAB" w:rsidP="001A599C">
            <w:pPr>
              <w:pStyle w:val="Heading3"/>
              <w:spacing w:before="0"/>
              <w:rPr>
                <w:rFonts w:cs="Arial"/>
                <w:sz w:val="22"/>
                <w:szCs w:val="22"/>
              </w:rPr>
            </w:pPr>
            <w:r w:rsidRPr="00E73054">
              <w:rPr>
                <w:rFonts w:cs="Arial"/>
                <w:sz w:val="22"/>
                <w:szCs w:val="22"/>
              </w:rPr>
              <w:t>Street Address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14:paraId="785157DF" w14:textId="77777777" w:rsidR="00475BAB" w:rsidRPr="00E73054" w:rsidRDefault="00475BAB" w:rsidP="001A599C">
            <w:pPr>
              <w:pStyle w:val="Heading3"/>
              <w:spacing w:before="0"/>
              <w:rPr>
                <w:rFonts w:cs="Arial"/>
                <w:sz w:val="22"/>
                <w:szCs w:val="22"/>
              </w:rPr>
            </w:pPr>
            <w:r w:rsidRPr="00E73054">
              <w:rPr>
                <w:rFonts w:cs="Arial"/>
                <w:sz w:val="22"/>
                <w:szCs w:val="22"/>
              </w:rPr>
              <w:t>Apartment/Unit #</w:t>
            </w:r>
          </w:p>
        </w:tc>
      </w:tr>
      <w:tr w:rsidR="00475BAB" w:rsidRPr="00E73054" w14:paraId="45067787" w14:textId="77777777" w:rsidTr="0050587C">
        <w:trPr>
          <w:trHeight w:val="288"/>
        </w:trPr>
        <w:tc>
          <w:tcPr>
            <w:tcW w:w="1158" w:type="dxa"/>
          </w:tcPr>
          <w:p w14:paraId="4A31BD14" w14:textId="77777777" w:rsidR="00475BAB" w:rsidRPr="00E73054" w:rsidRDefault="00475BA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219" w:type="dxa"/>
            <w:gridSpan w:val="2"/>
            <w:tcBorders>
              <w:bottom w:val="single" w:sz="4" w:space="0" w:color="auto"/>
            </w:tcBorders>
          </w:tcPr>
          <w:p w14:paraId="712F85A0" w14:textId="266C96EB" w:rsidR="00475BAB" w:rsidRPr="00E73054" w:rsidRDefault="00475BAB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</w:tcPr>
          <w:p w14:paraId="47263167" w14:textId="392047BB" w:rsidR="00475BAB" w:rsidRPr="00E73054" w:rsidRDefault="00475BAB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14:paraId="1F421403" w14:textId="224B2D94" w:rsidR="00475BAB" w:rsidRPr="00E73054" w:rsidRDefault="00475BAB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5BAB" w:rsidRPr="00E73054" w14:paraId="2738500F" w14:textId="77777777" w:rsidTr="001A599C">
        <w:trPr>
          <w:trHeight w:val="288"/>
        </w:trPr>
        <w:tc>
          <w:tcPr>
            <w:tcW w:w="1158" w:type="dxa"/>
          </w:tcPr>
          <w:p w14:paraId="242457FA" w14:textId="77777777" w:rsidR="00475BAB" w:rsidRPr="00E73054" w:rsidRDefault="00475BA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219" w:type="dxa"/>
            <w:gridSpan w:val="2"/>
            <w:tcBorders>
              <w:top w:val="single" w:sz="4" w:space="0" w:color="auto"/>
            </w:tcBorders>
            <w:vAlign w:val="top"/>
          </w:tcPr>
          <w:p w14:paraId="214FD4CF" w14:textId="77777777" w:rsidR="00475BAB" w:rsidRPr="00E73054" w:rsidRDefault="00475BAB" w:rsidP="001A599C">
            <w:pPr>
              <w:pStyle w:val="Heading3"/>
              <w:spacing w:before="0"/>
              <w:rPr>
                <w:rFonts w:cs="Arial"/>
                <w:sz w:val="22"/>
                <w:szCs w:val="22"/>
              </w:rPr>
            </w:pPr>
            <w:r w:rsidRPr="00E73054">
              <w:rPr>
                <w:rFonts w:cs="Arial"/>
                <w:sz w:val="22"/>
                <w:szCs w:val="22"/>
              </w:rPr>
              <w:t>City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</w:tcBorders>
            <w:vAlign w:val="top"/>
          </w:tcPr>
          <w:p w14:paraId="0EA3CB84" w14:textId="77777777" w:rsidR="00475BAB" w:rsidRPr="00E73054" w:rsidRDefault="00475BAB" w:rsidP="001A599C">
            <w:pPr>
              <w:pStyle w:val="Heading3"/>
              <w:spacing w:before="0"/>
              <w:rPr>
                <w:rFonts w:cs="Arial"/>
                <w:sz w:val="22"/>
                <w:szCs w:val="22"/>
              </w:rPr>
            </w:pPr>
            <w:r w:rsidRPr="00E73054">
              <w:rPr>
                <w:rFonts w:cs="Arial"/>
                <w:sz w:val="22"/>
                <w:szCs w:val="22"/>
              </w:rPr>
              <w:t>State</w:t>
            </w:r>
          </w:p>
        </w:tc>
        <w:tc>
          <w:tcPr>
            <w:tcW w:w="1929" w:type="dxa"/>
            <w:tcBorders>
              <w:top w:val="single" w:sz="4" w:space="0" w:color="auto"/>
            </w:tcBorders>
            <w:vAlign w:val="top"/>
          </w:tcPr>
          <w:p w14:paraId="3CC330EA" w14:textId="77777777" w:rsidR="00475BAB" w:rsidRPr="00E73054" w:rsidRDefault="00475BAB" w:rsidP="001A599C">
            <w:pPr>
              <w:pStyle w:val="Heading3"/>
              <w:spacing w:before="0"/>
              <w:rPr>
                <w:rFonts w:cs="Arial"/>
                <w:sz w:val="22"/>
                <w:szCs w:val="22"/>
              </w:rPr>
            </w:pPr>
            <w:r w:rsidRPr="00E73054">
              <w:rPr>
                <w:rFonts w:cs="Arial"/>
                <w:sz w:val="22"/>
                <w:szCs w:val="22"/>
              </w:rPr>
              <w:t>ZIP Code</w:t>
            </w:r>
          </w:p>
        </w:tc>
      </w:tr>
    </w:tbl>
    <w:p w14:paraId="36641B21" w14:textId="5C11334F" w:rsidR="00475BAB" w:rsidRPr="00E73054" w:rsidRDefault="00475BAB" w:rsidP="001A599C">
      <w:pPr>
        <w:spacing w:before="240"/>
        <w:rPr>
          <w:rFonts w:cs="Arial"/>
          <w:sz w:val="22"/>
          <w:szCs w:val="22"/>
        </w:rPr>
      </w:pPr>
      <w:r w:rsidRPr="00E73054">
        <w:rPr>
          <w:rFonts w:cs="Arial"/>
          <w:sz w:val="22"/>
          <w:szCs w:val="22"/>
        </w:rPr>
        <w:t xml:space="preserve">Phone: </w:t>
      </w:r>
      <w:sdt>
        <w:sdtPr>
          <w:rPr>
            <w:rFonts w:cs="Arial"/>
            <w:sz w:val="22"/>
            <w:szCs w:val="22"/>
          </w:rPr>
          <w:id w:val="478268357"/>
          <w:placeholder>
            <w:docPart w:val="7947795B9FB04455B445D5FEE359D6F9"/>
          </w:placeholder>
          <w:text/>
        </w:sdtPr>
        <w:sdtContent>
          <w:r w:rsidRPr="00E73054">
            <w:rPr>
              <w:rFonts w:cs="Arial"/>
              <w:sz w:val="22"/>
              <w:szCs w:val="22"/>
            </w:rPr>
            <w:t>________________________________</w:t>
          </w:r>
        </w:sdtContent>
      </w:sdt>
      <w:r w:rsidRPr="00E73054">
        <w:rPr>
          <w:rFonts w:cs="Arial"/>
          <w:sz w:val="22"/>
          <w:szCs w:val="22"/>
        </w:rPr>
        <w:tab/>
        <w:t xml:space="preserve">Email Address: </w:t>
      </w:r>
      <w:sdt>
        <w:sdtPr>
          <w:rPr>
            <w:rFonts w:cs="Arial"/>
            <w:sz w:val="22"/>
            <w:szCs w:val="22"/>
          </w:rPr>
          <w:id w:val="2077002517"/>
          <w:placeholder>
            <w:docPart w:val="7947795B9FB04455B445D5FEE359D6F9"/>
          </w:placeholder>
        </w:sdtPr>
        <w:sdtContent>
          <w:sdt>
            <w:sdtPr>
              <w:rPr>
                <w:rFonts w:cs="Arial"/>
                <w:sz w:val="22"/>
                <w:szCs w:val="22"/>
              </w:rPr>
              <w:id w:val="215781553"/>
              <w:placeholder>
                <w:docPart w:val="7947795B9FB04455B445D5FEE359D6F9"/>
              </w:placeholder>
              <w:text/>
            </w:sdtPr>
            <w:sdtContent>
              <w:r w:rsidR="009924B9" w:rsidRPr="00640DA8">
                <w:rPr>
                  <w:rFonts w:cs="Arial"/>
                  <w:sz w:val="22"/>
                  <w:szCs w:val="22"/>
                </w:rPr>
                <w:t>________________</w:t>
              </w:r>
            </w:sdtContent>
          </w:sdt>
        </w:sdtContent>
      </w:sdt>
    </w:p>
    <w:p w14:paraId="397185FF" w14:textId="77777777" w:rsidR="00475BAB" w:rsidRPr="00E73054" w:rsidRDefault="00475BAB" w:rsidP="00475BAB">
      <w:pPr>
        <w:rPr>
          <w:rFonts w:cs="Arial"/>
          <w:sz w:val="22"/>
          <w:szCs w:val="22"/>
        </w:rPr>
      </w:pPr>
    </w:p>
    <w:p w14:paraId="532E6CA4" w14:textId="77777777" w:rsidR="00475BAB" w:rsidRPr="0050587C" w:rsidRDefault="00475BAB" w:rsidP="009924B9">
      <w:pPr>
        <w:rPr>
          <w:rFonts w:cs="Arial"/>
          <w:b/>
          <w:bCs/>
          <w:sz w:val="22"/>
          <w:szCs w:val="22"/>
        </w:rPr>
      </w:pPr>
      <w:r w:rsidRPr="0050587C">
        <w:rPr>
          <w:rFonts w:cs="Arial"/>
          <w:b/>
          <w:bCs/>
          <w:sz w:val="22"/>
          <w:szCs w:val="22"/>
        </w:rPr>
        <w:t xml:space="preserve">Preferred method for communication: </w:t>
      </w:r>
    </w:p>
    <w:p w14:paraId="370AA3B9" w14:textId="77777777" w:rsidR="001A599C" w:rsidRPr="009924B9" w:rsidRDefault="00F76105" w:rsidP="001A599C">
      <w:pPr>
        <w:spacing w:after="160" w:line="259" w:lineRule="auto"/>
        <w:ind w:left="36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1832095823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1A599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A599C" w:rsidRPr="009924B9">
        <w:rPr>
          <w:rFonts w:cs="Arial"/>
          <w:sz w:val="22"/>
          <w:szCs w:val="22"/>
        </w:rPr>
        <w:t xml:space="preserve"> Phone</w:t>
      </w:r>
    </w:p>
    <w:p w14:paraId="2E37C960" w14:textId="27027390" w:rsidR="009924B9" w:rsidRPr="009924B9" w:rsidRDefault="00F76105" w:rsidP="009924B9">
      <w:pPr>
        <w:spacing w:after="160" w:line="259" w:lineRule="auto"/>
        <w:ind w:left="36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48195092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B810E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924B9" w:rsidRPr="009924B9">
        <w:rPr>
          <w:rFonts w:cs="Arial"/>
          <w:sz w:val="22"/>
          <w:szCs w:val="22"/>
        </w:rPr>
        <w:t xml:space="preserve"> </w:t>
      </w:r>
      <w:r w:rsidR="001A599C">
        <w:rPr>
          <w:rFonts w:cs="Arial"/>
          <w:sz w:val="22"/>
          <w:szCs w:val="22"/>
        </w:rPr>
        <w:t>Email</w:t>
      </w:r>
    </w:p>
    <w:p w14:paraId="2D352132" w14:textId="77777777" w:rsidR="009924B9" w:rsidRPr="009924B9" w:rsidRDefault="00F76105" w:rsidP="009924B9">
      <w:pPr>
        <w:spacing w:after="160" w:line="259" w:lineRule="auto"/>
        <w:ind w:left="36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1609084959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9924B9" w:rsidRPr="009924B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924B9" w:rsidRPr="009924B9">
        <w:rPr>
          <w:rFonts w:cs="Arial"/>
          <w:sz w:val="22"/>
          <w:szCs w:val="22"/>
        </w:rPr>
        <w:t xml:space="preserve"> Face to face</w:t>
      </w:r>
    </w:p>
    <w:p w14:paraId="6A475347" w14:textId="77777777" w:rsidR="009924B9" w:rsidRPr="009924B9" w:rsidRDefault="00F76105" w:rsidP="009924B9">
      <w:pPr>
        <w:spacing w:after="160" w:line="259" w:lineRule="auto"/>
        <w:ind w:left="36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24991401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9924B9" w:rsidRPr="009924B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924B9" w:rsidRPr="009924B9">
        <w:rPr>
          <w:rFonts w:cs="Arial"/>
          <w:sz w:val="22"/>
          <w:szCs w:val="22"/>
        </w:rPr>
        <w:t xml:space="preserve"> Other: </w:t>
      </w:r>
      <w:sdt>
        <w:sdtPr>
          <w:rPr>
            <w:rFonts w:cs="Arial"/>
            <w:sz w:val="22"/>
            <w:szCs w:val="22"/>
          </w:rPr>
          <w:id w:val="-566186528"/>
          <w:placeholder>
            <w:docPart w:val="FAEDE50AEE3A4F8599CB3251441C11C7"/>
          </w:placeholder>
          <w:text/>
        </w:sdtPr>
        <w:sdtContent>
          <w:r w:rsidR="009924B9" w:rsidRPr="009924B9">
            <w:rPr>
              <w:rFonts w:cs="Arial"/>
              <w:sz w:val="22"/>
              <w:szCs w:val="22"/>
            </w:rPr>
            <w:t>______________________________________________________________________</w:t>
          </w:r>
        </w:sdtContent>
      </w:sdt>
    </w:p>
    <w:p w14:paraId="4D52BC02" w14:textId="77777777" w:rsidR="00E33601" w:rsidRDefault="003C283D" w:rsidP="003C283D">
      <w:pPr>
        <w:pStyle w:val="Heading2"/>
        <w:spacing w:before="240" w:after="120"/>
      </w:pPr>
      <w:r>
        <w:br w:type="page"/>
      </w:r>
    </w:p>
    <w:p w14:paraId="5AE4CC11" w14:textId="4E1DBBDC" w:rsidR="00475BAB" w:rsidRDefault="00475BAB" w:rsidP="003C283D">
      <w:pPr>
        <w:pStyle w:val="Heading2"/>
        <w:spacing w:before="240" w:after="120"/>
      </w:pPr>
      <w:r>
        <w:t>Experience</w:t>
      </w:r>
    </w:p>
    <w:p w14:paraId="16759EA4" w14:textId="77777777" w:rsidR="00475BAB" w:rsidRPr="00E73054" w:rsidRDefault="00475BAB" w:rsidP="00475BAB">
      <w:pPr>
        <w:rPr>
          <w:rFonts w:cs="Arial"/>
          <w:b/>
          <w:bCs/>
          <w:sz w:val="22"/>
          <w:szCs w:val="22"/>
        </w:rPr>
      </w:pPr>
      <w:r w:rsidRPr="00E73054">
        <w:rPr>
          <w:rFonts w:cs="Arial"/>
          <w:b/>
          <w:bCs/>
          <w:sz w:val="22"/>
          <w:szCs w:val="22"/>
        </w:rPr>
        <w:t>Please provide information about your background or experience that may inform ways to make improvements to the following areas: (check all that apply)</w:t>
      </w:r>
    </w:p>
    <w:p w14:paraId="3953B3B9" w14:textId="77777777" w:rsidR="00475BAB" w:rsidRPr="00E73054" w:rsidRDefault="00475BAB" w:rsidP="00475BAB">
      <w:pPr>
        <w:rPr>
          <w:rFonts w:cs="Arial"/>
          <w:b/>
          <w:bCs/>
          <w:sz w:val="22"/>
          <w:szCs w:val="22"/>
        </w:rPr>
      </w:pPr>
    </w:p>
    <w:p w14:paraId="5B22983F" w14:textId="58C1D870" w:rsidR="001A599C" w:rsidRPr="007702D6" w:rsidRDefault="00F76105" w:rsidP="007702D6">
      <w:pPr>
        <w:spacing w:after="160" w:line="259" w:lineRule="auto"/>
        <w:ind w:left="36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672063333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4F0C6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A599C" w:rsidRPr="007702D6">
        <w:rPr>
          <w:rFonts w:cs="Arial"/>
          <w:sz w:val="22"/>
          <w:szCs w:val="22"/>
        </w:rPr>
        <w:t xml:space="preserve"> Employment </w:t>
      </w:r>
      <w:r w:rsidR="001A599C" w:rsidRPr="007702D6">
        <w:rPr>
          <w:rFonts w:cs="Arial"/>
          <w:sz w:val="22"/>
          <w:szCs w:val="22"/>
        </w:rPr>
        <w:tab/>
      </w:r>
      <w:r w:rsidR="001A599C" w:rsidRPr="007702D6">
        <w:rPr>
          <w:rFonts w:cs="Arial"/>
          <w:sz w:val="22"/>
          <w:szCs w:val="22"/>
        </w:rPr>
        <w:tab/>
        <w:t xml:space="preserve">Please describe: </w:t>
      </w:r>
      <w:sdt>
        <w:sdtPr>
          <w:rPr>
            <w:rFonts w:cs="Arial"/>
            <w:sz w:val="22"/>
            <w:szCs w:val="22"/>
          </w:rPr>
          <w:id w:val="-648286663"/>
          <w:placeholder>
            <w:docPart w:val="2A2AA5243A6241D0A95049AC59935221"/>
          </w:placeholder>
          <w:text/>
        </w:sdtPr>
        <w:sdtContent>
          <w:r w:rsidR="004F0C6C">
            <w:rPr>
              <w:rFonts w:cs="Arial"/>
              <w:sz w:val="22"/>
              <w:szCs w:val="22"/>
            </w:rPr>
            <w:t>____</w:t>
          </w:r>
          <w:r w:rsidR="001A599C" w:rsidRPr="007702D6">
            <w:rPr>
              <w:rFonts w:cs="Arial"/>
              <w:sz w:val="22"/>
              <w:szCs w:val="22"/>
            </w:rPr>
            <w:t>_____________________________________________</w:t>
          </w:r>
        </w:sdtContent>
      </w:sdt>
    </w:p>
    <w:p w14:paraId="59379322" w14:textId="77777777" w:rsidR="001A599C" w:rsidRPr="007702D6" w:rsidRDefault="00F76105" w:rsidP="009924B9">
      <w:pPr>
        <w:spacing w:after="160" w:line="259" w:lineRule="auto"/>
        <w:ind w:left="36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1845886586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1A599C" w:rsidRPr="007702D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A599C" w:rsidRPr="007702D6">
        <w:rPr>
          <w:rFonts w:cs="Arial"/>
          <w:sz w:val="22"/>
          <w:szCs w:val="22"/>
        </w:rPr>
        <w:t xml:space="preserve"> Food insecurity </w:t>
      </w:r>
      <w:r w:rsidR="001A599C" w:rsidRPr="007702D6">
        <w:rPr>
          <w:rFonts w:cs="Arial"/>
          <w:sz w:val="22"/>
          <w:szCs w:val="22"/>
        </w:rPr>
        <w:tab/>
        <w:t xml:space="preserve">Please describe: </w:t>
      </w:r>
      <w:sdt>
        <w:sdtPr>
          <w:rPr>
            <w:rFonts w:cs="Arial"/>
            <w:sz w:val="22"/>
            <w:szCs w:val="22"/>
          </w:rPr>
          <w:id w:val="-966349281"/>
          <w:placeholder>
            <w:docPart w:val="13F5DF49E3A44F7CA553E614713647B9"/>
          </w:placeholder>
          <w:text/>
        </w:sdtPr>
        <w:sdtContent>
          <w:r w:rsidR="001A599C" w:rsidRPr="007702D6">
            <w:rPr>
              <w:rFonts w:cs="Arial"/>
              <w:sz w:val="22"/>
              <w:szCs w:val="22"/>
            </w:rPr>
            <w:t>_________________________________________________</w:t>
          </w:r>
        </w:sdtContent>
      </w:sdt>
    </w:p>
    <w:p w14:paraId="44146EEB" w14:textId="77777777" w:rsidR="001A599C" w:rsidRPr="007702D6" w:rsidRDefault="00F76105" w:rsidP="009924B9">
      <w:pPr>
        <w:spacing w:after="160" w:line="259" w:lineRule="auto"/>
        <w:ind w:left="36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1795475414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1A599C" w:rsidRPr="007702D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A599C" w:rsidRPr="007702D6">
        <w:rPr>
          <w:rFonts w:cs="Arial"/>
          <w:sz w:val="22"/>
          <w:szCs w:val="22"/>
        </w:rPr>
        <w:t xml:space="preserve"> Healthcare </w:t>
      </w:r>
      <w:r w:rsidR="001A599C" w:rsidRPr="007702D6">
        <w:rPr>
          <w:rFonts w:cs="Arial"/>
          <w:sz w:val="22"/>
          <w:szCs w:val="22"/>
        </w:rPr>
        <w:tab/>
      </w:r>
      <w:r w:rsidR="001A599C" w:rsidRPr="007702D6">
        <w:rPr>
          <w:rFonts w:cs="Arial"/>
          <w:sz w:val="22"/>
          <w:szCs w:val="22"/>
        </w:rPr>
        <w:tab/>
        <w:t xml:space="preserve">Please describe: </w:t>
      </w:r>
      <w:sdt>
        <w:sdtPr>
          <w:rPr>
            <w:rFonts w:cs="Arial"/>
            <w:sz w:val="22"/>
            <w:szCs w:val="22"/>
          </w:rPr>
          <w:id w:val="1096758594"/>
          <w:placeholder>
            <w:docPart w:val="0AAFD095FF544EEF83CBD36F4C2D569E"/>
          </w:placeholder>
          <w:text/>
        </w:sdtPr>
        <w:sdtContent>
          <w:r w:rsidR="001A599C" w:rsidRPr="007702D6">
            <w:rPr>
              <w:rFonts w:cs="Arial"/>
              <w:sz w:val="22"/>
              <w:szCs w:val="22"/>
            </w:rPr>
            <w:t>_________________________________________________</w:t>
          </w:r>
        </w:sdtContent>
      </w:sdt>
    </w:p>
    <w:p w14:paraId="5EF018F7" w14:textId="5EDBB853" w:rsidR="001A599C" w:rsidRPr="007702D6" w:rsidRDefault="00F76105" w:rsidP="009924B9">
      <w:pPr>
        <w:spacing w:after="160" w:line="259" w:lineRule="auto"/>
        <w:ind w:left="36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376435626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4F0C6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A599C" w:rsidRPr="007702D6">
        <w:rPr>
          <w:rFonts w:cs="Arial"/>
          <w:sz w:val="22"/>
          <w:szCs w:val="22"/>
        </w:rPr>
        <w:t xml:space="preserve"> Housing</w:t>
      </w:r>
      <w:r w:rsidR="001A599C" w:rsidRPr="007702D6">
        <w:rPr>
          <w:rFonts w:cs="Arial"/>
          <w:sz w:val="22"/>
          <w:szCs w:val="22"/>
        </w:rPr>
        <w:tab/>
      </w:r>
      <w:r w:rsidR="001A599C" w:rsidRPr="007702D6">
        <w:rPr>
          <w:rFonts w:cs="Arial"/>
          <w:sz w:val="22"/>
          <w:szCs w:val="22"/>
        </w:rPr>
        <w:tab/>
        <w:t xml:space="preserve">Please describe: </w:t>
      </w:r>
      <w:sdt>
        <w:sdtPr>
          <w:rPr>
            <w:rFonts w:cs="Arial"/>
            <w:sz w:val="22"/>
            <w:szCs w:val="22"/>
          </w:rPr>
          <w:id w:val="1086885478"/>
          <w:placeholder>
            <w:docPart w:val="34B3756BF4D94354A539F7DFD1A05132"/>
          </w:placeholder>
          <w:text/>
        </w:sdtPr>
        <w:sdtContent>
          <w:r w:rsidR="001A599C" w:rsidRPr="007702D6">
            <w:rPr>
              <w:rFonts w:cs="Arial"/>
              <w:sz w:val="22"/>
              <w:szCs w:val="22"/>
            </w:rPr>
            <w:t>____</w:t>
          </w:r>
          <w:r w:rsidR="004F0C6C">
            <w:rPr>
              <w:rFonts w:cs="Arial"/>
              <w:sz w:val="22"/>
              <w:szCs w:val="22"/>
            </w:rPr>
            <w:t>______</w:t>
          </w:r>
          <w:r w:rsidR="001A599C" w:rsidRPr="007702D6">
            <w:rPr>
              <w:rFonts w:cs="Arial"/>
              <w:sz w:val="22"/>
              <w:szCs w:val="22"/>
            </w:rPr>
            <w:t>_______________________________________</w:t>
          </w:r>
        </w:sdtContent>
      </w:sdt>
    </w:p>
    <w:p w14:paraId="3BFAB5A4" w14:textId="23ED0C1C" w:rsidR="001A599C" w:rsidRPr="007702D6" w:rsidRDefault="00F76105" w:rsidP="009924B9">
      <w:pPr>
        <w:spacing w:after="160" w:line="259" w:lineRule="auto"/>
        <w:ind w:left="36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-1326043028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1D0E5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A599C" w:rsidRPr="007702D6">
        <w:rPr>
          <w:rFonts w:cs="Arial"/>
          <w:sz w:val="22"/>
          <w:szCs w:val="22"/>
        </w:rPr>
        <w:t xml:space="preserve"> Language barriers</w:t>
      </w:r>
      <w:r w:rsidR="001A599C" w:rsidRPr="007702D6">
        <w:rPr>
          <w:rFonts w:cs="Arial"/>
          <w:sz w:val="22"/>
          <w:szCs w:val="22"/>
        </w:rPr>
        <w:tab/>
        <w:t xml:space="preserve">Please describe: </w:t>
      </w:r>
      <w:sdt>
        <w:sdtPr>
          <w:rPr>
            <w:rFonts w:cs="Arial"/>
            <w:sz w:val="22"/>
            <w:szCs w:val="22"/>
          </w:rPr>
          <w:id w:val="1240213169"/>
          <w:placeholder>
            <w:docPart w:val="BA8E46B301C546199B89738DE562241E"/>
          </w:placeholder>
          <w:text/>
        </w:sdtPr>
        <w:sdtContent>
          <w:r w:rsidR="001A599C" w:rsidRPr="007702D6">
            <w:rPr>
              <w:rFonts w:cs="Arial"/>
              <w:sz w:val="22"/>
              <w:szCs w:val="22"/>
            </w:rPr>
            <w:t>_________________________________________________</w:t>
          </w:r>
        </w:sdtContent>
      </w:sdt>
    </w:p>
    <w:p w14:paraId="1C171C5D" w14:textId="77777777" w:rsidR="001A599C" w:rsidRPr="007702D6" w:rsidRDefault="00F76105" w:rsidP="009924B9">
      <w:pPr>
        <w:spacing w:after="160" w:line="259" w:lineRule="auto"/>
        <w:ind w:left="36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-1535262234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1A599C" w:rsidRPr="007702D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A599C" w:rsidRPr="007702D6">
        <w:rPr>
          <w:rFonts w:cs="Arial"/>
          <w:sz w:val="22"/>
          <w:szCs w:val="22"/>
        </w:rPr>
        <w:t xml:space="preserve"> Transportation</w:t>
      </w:r>
      <w:r w:rsidR="001A599C" w:rsidRPr="007702D6">
        <w:rPr>
          <w:rFonts w:cs="Arial"/>
          <w:sz w:val="22"/>
          <w:szCs w:val="22"/>
        </w:rPr>
        <w:tab/>
      </w:r>
      <w:r w:rsidR="001A599C" w:rsidRPr="007702D6">
        <w:rPr>
          <w:rFonts w:cs="Arial"/>
          <w:sz w:val="22"/>
          <w:szCs w:val="22"/>
        </w:rPr>
        <w:tab/>
        <w:t xml:space="preserve">Please describe: </w:t>
      </w:r>
      <w:sdt>
        <w:sdtPr>
          <w:rPr>
            <w:rFonts w:cs="Arial"/>
            <w:sz w:val="22"/>
            <w:szCs w:val="22"/>
          </w:rPr>
          <w:id w:val="164216697"/>
          <w:placeholder>
            <w:docPart w:val="1961F37BF06A4E9FBE0ED3063D80F22E"/>
          </w:placeholder>
          <w:text/>
        </w:sdtPr>
        <w:sdtContent>
          <w:r w:rsidR="001A599C" w:rsidRPr="007702D6">
            <w:rPr>
              <w:rFonts w:cs="Arial"/>
              <w:sz w:val="22"/>
              <w:szCs w:val="22"/>
            </w:rPr>
            <w:t>_________________________________________________</w:t>
          </w:r>
        </w:sdtContent>
      </w:sdt>
    </w:p>
    <w:p w14:paraId="3DA7CFB6" w14:textId="27D958E5" w:rsidR="00475BAB" w:rsidRPr="007702D6" w:rsidRDefault="00F76105" w:rsidP="009924B9">
      <w:pPr>
        <w:spacing w:after="160" w:line="259" w:lineRule="auto"/>
        <w:ind w:left="36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287088486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4F0C6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702D6" w:rsidRPr="007702D6">
        <w:rPr>
          <w:rFonts w:cs="Arial"/>
          <w:sz w:val="22"/>
          <w:szCs w:val="22"/>
        </w:rPr>
        <w:t xml:space="preserve"> </w:t>
      </w:r>
      <w:r w:rsidR="00475BAB" w:rsidRPr="007702D6">
        <w:rPr>
          <w:rFonts w:cs="Arial"/>
          <w:sz w:val="22"/>
          <w:szCs w:val="22"/>
        </w:rPr>
        <w:t xml:space="preserve">Other:   </w:t>
      </w:r>
      <w:r w:rsidR="008D1935" w:rsidRPr="007702D6">
        <w:rPr>
          <w:rFonts w:cs="Arial"/>
          <w:sz w:val="22"/>
          <w:szCs w:val="22"/>
        </w:rPr>
        <w:tab/>
      </w:r>
      <w:r w:rsidR="008D1935" w:rsidRPr="007702D6">
        <w:rPr>
          <w:rFonts w:cs="Arial"/>
          <w:sz w:val="22"/>
          <w:szCs w:val="22"/>
        </w:rPr>
        <w:tab/>
      </w:r>
      <w:r w:rsidR="007702D6">
        <w:rPr>
          <w:rFonts w:cs="Arial"/>
          <w:sz w:val="22"/>
          <w:szCs w:val="22"/>
        </w:rPr>
        <w:tab/>
      </w:r>
      <w:r w:rsidR="009924B9" w:rsidRPr="007702D6">
        <w:rPr>
          <w:rFonts w:cs="Arial"/>
          <w:sz w:val="22"/>
          <w:szCs w:val="22"/>
        </w:rPr>
        <w:t xml:space="preserve">Please describe: </w:t>
      </w:r>
      <w:sdt>
        <w:sdtPr>
          <w:rPr>
            <w:rFonts w:cs="Arial"/>
            <w:sz w:val="22"/>
            <w:szCs w:val="22"/>
          </w:rPr>
          <w:id w:val="918836564"/>
          <w:placeholder>
            <w:docPart w:val="7EF748D2B1BE4A16A634D545F93876D9"/>
          </w:placeholder>
          <w:text/>
        </w:sdtPr>
        <w:sdtContent>
          <w:r w:rsidR="009924B9" w:rsidRPr="007702D6">
            <w:rPr>
              <w:rFonts w:cs="Arial"/>
              <w:sz w:val="22"/>
              <w:szCs w:val="22"/>
            </w:rPr>
            <w:t>_________________________________________________</w:t>
          </w:r>
        </w:sdtContent>
      </w:sdt>
    </w:p>
    <w:p w14:paraId="2A3E3AD3" w14:textId="23F077DB" w:rsidR="00475BAB" w:rsidRPr="00E73054" w:rsidRDefault="00475BAB" w:rsidP="00614B94">
      <w:pPr>
        <w:spacing w:before="360"/>
        <w:jc w:val="both"/>
        <w:rPr>
          <w:rFonts w:cs="Arial"/>
          <w:b/>
          <w:bCs/>
          <w:sz w:val="22"/>
          <w:szCs w:val="22"/>
        </w:rPr>
      </w:pPr>
      <w:r w:rsidRPr="00E73054">
        <w:rPr>
          <w:rFonts w:cs="Arial"/>
          <w:b/>
          <w:bCs/>
          <w:sz w:val="22"/>
          <w:szCs w:val="22"/>
        </w:rPr>
        <w:t xml:space="preserve">Please identify community affiliations in which you have personal and/or professional experience. We understand there may be intersecting personal identities and/or professions. Select all that apply. </w:t>
      </w:r>
    </w:p>
    <w:p w14:paraId="30638120" w14:textId="77777777" w:rsidR="00475BAB" w:rsidRPr="00E73054" w:rsidRDefault="00475BAB" w:rsidP="00475BAB">
      <w:pPr>
        <w:rPr>
          <w:rFonts w:cs="Arial"/>
          <w:sz w:val="22"/>
          <w:szCs w:val="22"/>
        </w:rPr>
      </w:pPr>
    </w:p>
    <w:p w14:paraId="745D859C" w14:textId="6AD80DF0" w:rsidR="001A599C" w:rsidRPr="007702D6" w:rsidRDefault="00F76105" w:rsidP="007702D6">
      <w:pPr>
        <w:spacing w:after="160" w:line="259" w:lineRule="auto"/>
        <w:ind w:left="630" w:hanging="27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-1866288951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1D0E5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A599C" w:rsidRPr="007702D6">
        <w:rPr>
          <w:rFonts w:cs="Arial"/>
          <w:sz w:val="22"/>
          <w:szCs w:val="22"/>
        </w:rPr>
        <w:t xml:space="preserve"> Academic partner, please note which institution: </w:t>
      </w:r>
      <w:sdt>
        <w:sdtPr>
          <w:rPr>
            <w:rFonts w:cs="Arial"/>
            <w:sz w:val="22"/>
            <w:szCs w:val="22"/>
          </w:rPr>
          <w:id w:val="-1215347750"/>
          <w:placeholder>
            <w:docPart w:val="C3018F22925449C4A9E4F31C20E2F95C"/>
          </w:placeholder>
          <w:text/>
        </w:sdtPr>
        <w:sdtContent>
          <w:r w:rsidR="001A599C" w:rsidRPr="007702D6">
            <w:rPr>
              <w:rFonts w:cs="Arial"/>
              <w:sz w:val="22"/>
              <w:szCs w:val="22"/>
            </w:rPr>
            <w:t>__________________________________________</w:t>
          </w:r>
          <w:r w:rsidR="001A599C">
            <w:rPr>
              <w:rFonts w:cs="Arial"/>
              <w:sz w:val="22"/>
              <w:szCs w:val="22"/>
            </w:rPr>
            <w:t>__</w:t>
          </w:r>
        </w:sdtContent>
      </w:sdt>
      <w:r w:rsidR="001A599C" w:rsidRPr="007702D6">
        <w:rPr>
          <w:rFonts w:cs="Arial"/>
          <w:sz w:val="22"/>
          <w:szCs w:val="22"/>
        </w:rPr>
        <w:t xml:space="preserve">   </w:t>
      </w:r>
    </w:p>
    <w:p w14:paraId="42DB9B79" w14:textId="152CB04B" w:rsidR="001A599C" w:rsidRPr="007702D6" w:rsidRDefault="00F76105" w:rsidP="007702D6">
      <w:pPr>
        <w:spacing w:after="160" w:line="259" w:lineRule="auto"/>
        <w:ind w:left="630" w:hanging="27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28778552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1D0E5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A599C" w:rsidRPr="007702D6">
        <w:rPr>
          <w:rFonts w:cs="Arial"/>
          <w:sz w:val="22"/>
          <w:szCs w:val="22"/>
        </w:rPr>
        <w:t xml:space="preserve"> Community based organization, please note which organization: </w:t>
      </w:r>
      <w:sdt>
        <w:sdtPr>
          <w:rPr>
            <w:rFonts w:cs="Arial"/>
            <w:sz w:val="22"/>
            <w:szCs w:val="22"/>
          </w:rPr>
          <w:id w:val="-477840729"/>
          <w:placeholder>
            <w:docPart w:val="3B412D9D53DE4D419FA17E60913B1804"/>
          </w:placeholder>
          <w:text/>
        </w:sdtPr>
        <w:sdtContent>
          <w:r w:rsidR="001A599C" w:rsidRPr="007702D6">
            <w:rPr>
              <w:rFonts w:cs="Arial"/>
              <w:sz w:val="22"/>
              <w:szCs w:val="22"/>
            </w:rPr>
            <w:t>_____________________________</w:t>
          </w:r>
          <w:r w:rsidR="001A599C">
            <w:rPr>
              <w:rFonts w:cs="Arial"/>
              <w:sz w:val="22"/>
              <w:szCs w:val="22"/>
            </w:rPr>
            <w:t>__</w:t>
          </w:r>
        </w:sdtContent>
      </w:sdt>
    </w:p>
    <w:p w14:paraId="38D3F1FB" w14:textId="77777777" w:rsidR="007B6084" w:rsidRPr="007702D6" w:rsidRDefault="00F76105" w:rsidP="007702D6">
      <w:pPr>
        <w:spacing w:after="160" w:line="259" w:lineRule="auto"/>
        <w:ind w:left="630" w:hanging="27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393934139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7B6084" w:rsidRPr="007702D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B6084" w:rsidRPr="007702D6">
        <w:rPr>
          <w:rFonts w:cs="Arial"/>
          <w:sz w:val="22"/>
          <w:szCs w:val="22"/>
        </w:rPr>
        <w:t xml:space="preserve"> African American/Black communities community member, leader </w:t>
      </w:r>
      <w:r w:rsidR="007B6084">
        <w:rPr>
          <w:rFonts w:cs="Arial"/>
          <w:sz w:val="22"/>
          <w:szCs w:val="22"/>
        </w:rPr>
        <w:t>representative</w:t>
      </w:r>
    </w:p>
    <w:p w14:paraId="785122F2" w14:textId="68D21B88" w:rsidR="007B6084" w:rsidRPr="007702D6" w:rsidRDefault="00F76105" w:rsidP="007B6084">
      <w:pPr>
        <w:spacing w:after="160" w:line="259" w:lineRule="auto"/>
        <w:ind w:left="630" w:hanging="27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631678564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7B6084" w:rsidRPr="007702D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B6084" w:rsidRPr="007702D6">
        <w:rPr>
          <w:rFonts w:cs="Arial"/>
          <w:sz w:val="22"/>
          <w:szCs w:val="22"/>
        </w:rPr>
        <w:t xml:space="preserve"> American Indian/Alaska Native communities </w:t>
      </w:r>
      <w:r w:rsidR="007B6084">
        <w:rPr>
          <w:rFonts w:cs="Arial"/>
          <w:sz w:val="22"/>
          <w:szCs w:val="22"/>
        </w:rPr>
        <w:t>c</w:t>
      </w:r>
      <w:r w:rsidR="007B6084" w:rsidRPr="007702D6">
        <w:rPr>
          <w:rFonts w:cs="Arial"/>
          <w:sz w:val="22"/>
          <w:szCs w:val="22"/>
        </w:rPr>
        <w:t>ommunity member, leader repr</w:t>
      </w:r>
      <w:r w:rsidR="007B6084">
        <w:rPr>
          <w:rFonts w:cs="Arial"/>
          <w:sz w:val="22"/>
          <w:szCs w:val="22"/>
        </w:rPr>
        <w:t>esentative</w:t>
      </w:r>
      <w:r w:rsidR="00FD22D7">
        <w:rPr>
          <w:rFonts w:cs="Arial"/>
          <w:sz w:val="22"/>
          <w:szCs w:val="22"/>
        </w:rPr>
        <w:t xml:space="preserve"> (</w:t>
      </w:r>
      <w:r w:rsidR="007B6084" w:rsidRPr="00EF6E18">
        <w:rPr>
          <w:rFonts w:cs="Arial"/>
          <w:i/>
          <w:iCs/>
          <w:sz w:val="22"/>
          <w:szCs w:val="22"/>
        </w:rPr>
        <w:t>Please note tribe</w:t>
      </w:r>
      <w:r w:rsidR="00FD22D7" w:rsidRPr="00EF6E18">
        <w:rPr>
          <w:rFonts w:cs="Arial"/>
          <w:i/>
          <w:iCs/>
          <w:sz w:val="22"/>
          <w:szCs w:val="22"/>
        </w:rPr>
        <w:t>(s)</w:t>
      </w:r>
      <w:r w:rsidR="007B6084" w:rsidRPr="00EF6E18">
        <w:rPr>
          <w:rFonts w:cs="Arial"/>
          <w:i/>
          <w:iCs/>
          <w:sz w:val="22"/>
          <w:szCs w:val="22"/>
        </w:rPr>
        <w:t>:</w:t>
      </w:r>
      <w:r w:rsidR="007B6084" w:rsidRPr="007702D6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67266593"/>
          <w:placeholder>
            <w:docPart w:val="1B30BAB50E984CE68F9BA3E4F15F3001"/>
          </w:placeholder>
          <w:text/>
        </w:sdtPr>
        <w:sdtContent>
          <w:r w:rsidR="007B6084">
            <w:rPr>
              <w:rFonts w:cs="Arial"/>
              <w:sz w:val="22"/>
              <w:szCs w:val="22"/>
            </w:rPr>
            <w:t>______________</w:t>
          </w:r>
        </w:sdtContent>
      </w:sdt>
      <w:r w:rsidR="00B910E1">
        <w:rPr>
          <w:rFonts w:cs="Arial"/>
          <w:sz w:val="22"/>
          <w:szCs w:val="22"/>
        </w:rPr>
        <w:t>_____________________________________________________________</w:t>
      </w:r>
      <w:r w:rsidR="00FD22D7">
        <w:rPr>
          <w:rFonts w:cs="Arial"/>
          <w:sz w:val="22"/>
          <w:szCs w:val="22"/>
        </w:rPr>
        <w:t>)</w:t>
      </w:r>
      <w:r w:rsidR="007B6084" w:rsidRPr="007702D6">
        <w:rPr>
          <w:rFonts w:cs="Arial"/>
          <w:sz w:val="22"/>
          <w:szCs w:val="22"/>
        </w:rPr>
        <w:t xml:space="preserve"> </w:t>
      </w:r>
    </w:p>
    <w:p w14:paraId="60E945C6" w14:textId="77777777" w:rsidR="007B6084" w:rsidRPr="007702D6" w:rsidRDefault="00F76105" w:rsidP="007702D6">
      <w:pPr>
        <w:spacing w:after="160" w:line="259" w:lineRule="auto"/>
        <w:ind w:left="630" w:hanging="27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654190285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7B6084" w:rsidRPr="007702D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B6084" w:rsidRPr="007702D6">
        <w:rPr>
          <w:rFonts w:cs="Arial"/>
          <w:sz w:val="22"/>
          <w:szCs w:val="22"/>
        </w:rPr>
        <w:t xml:space="preserve"> Asian American communities’</w:t>
      </w:r>
      <w:r w:rsidR="007B6084">
        <w:rPr>
          <w:rFonts w:cs="Arial"/>
          <w:sz w:val="22"/>
          <w:szCs w:val="22"/>
        </w:rPr>
        <w:t xml:space="preserve"> </w:t>
      </w:r>
      <w:r w:rsidR="007B6084" w:rsidRPr="007702D6">
        <w:rPr>
          <w:rFonts w:cs="Arial"/>
          <w:sz w:val="22"/>
          <w:szCs w:val="22"/>
        </w:rPr>
        <w:t xml:space="preserve">community member, leader </w:t>
      </w:r>
      <w:r w:rsidR="007B6084">
        <w:rPr>
          <w:rFonts w:cs="Arial"/>
          <w:sz w:val="22"/>
          <w:szCs w:val="22"/>
        </w:rPr>
        <w:t>representative</w:t>
      </w:r>
    </w:p>
    <w:p w14:paraId="70269471" w14:textId="77777777" w:rsidR="007B6084" w:rsidRPr="007702D6" w:rsidRDefault="00F76105" w:rsidP="007702D6">
      <w:pPr>
        <w:spacing w:after="160" w:line="259" w:lineRule="auto"/>
        <w:ind w:left="630" w:hanging="27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281777357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7B6084" w:rsidRPr="007702D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B6084" w:rsidRPr="007702D6">
        <w:rPr>
          <w:rFonts w:cs="Arial"/>
          <w:sz w:val="22"/>
          <w:szCs w:val="22"/>
        </w:rPr>
        <w:t xml:space="preserve"> Community-led groups or coalition, please note group: </w:t>
      </w:r>
      <w:sdt>
        <w:sdtPr>
          <w:rPr>
            <w:rFonts w:cs="Arial"/>
            <w:sz w:val="22"/>
            <w:szCs w:val="22"/>
          </w:rPr>
          <w:id w:val="-1373293003"/>
          <w:placeholder>
            <w:docPart w:val="124F2A8F9079404EA6508D42B33028AD"/>
          </w:placeholder>
          <w:text/>
        </w:sdtPr>
        <w:sdtContent>
          <w:r w:rsidR="007B6084" w:rsidRPr="007702D6">
            <w:rPr>
              <w:rFonts w:cs="Arial"/>
              <w:sz w:val="22"/>
              <w:szCs w:val="22"/>
            </w:rPr>
            <w:t>_____________________________________</w:t>
          </w:r>
          <w:r w:rsidR="007B6084">
            <w:rPr>
              <w:rFonts w:cs="Arial"/>
              <w:sz w:val="22"/>
              <w:szCs w:val="22"/>
            </w:rPr>
            <w:t>__</w:t>
          </w:r>
        </w:sdtContent>
      </w:sdt>
    </w:p>
    <w:p w14:paraId="1319B940" w14:textId="36103864" w:rsidR="007B6084" w:rsidRPr="007702D6" w:rsidRDefault="00F76105" w:rsidP="007702D6">
      <w:pPr>
        <w:spacing w:after="160" w:line="259" w:lineRule="auto"/>
        <w:ind w:left="630" w:hanging="27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-123466717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7B608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B6084" w:rsidRPr="007702D6">
        <w:rPr>
          <w:rFonts w:cs="Arial"/>
          <w:sz w:val="22"/>
          <w:szCs w:val="22"/>
        </w:rPr>
        <w:t xml:space="preserve"> Faith based </w:t>
      </w:r>
      <w:r w:rsidR="00082234" w:rsidRPr="007702D6">
        <w:rPr>
          <w:rFonts w:cs="Arial"/>
          <w:sz w:val="22"/>
          <w:szCs w:val="22"/>
        </w:rPr>
        <w:t>community</w:t>
      </w:r>
      <w:r w:rsidR="00082234" w:rsidRPr="00082234">
        <w:rPr>
          <w:rFonts w:cs="Arial"/>
          <w:sz w:val="22"/>
          <w:szCs w:val="22"/>
        </w:rPr>
        <w:t xml:space="preserve"> </w:t>
      </w:r>
      <w:r w:rsidR="00082234" w:rsidRPr="007702D6">
        <w:rPr>
          <w:rFonts w:cs="Arial"/>
          <w:sz w:val="22"/>
          <w:szCs w:val="22"/>
        </w:rPr>
        <w:t xml:space="preserve">member, leader </w:t>
      </w:r>
      <w:r w:rsidR="00082234">
        <w:rPr>
          <w:rFonts w:cs="Arial"/>
          <w:sz w:val="22"/>
          <w:szCs w:val="22"/>
        </w:rPr>
        <w:t>representative</w:t>
      </w:r>
      <w:r w:rsidR="00B910E1">
        <w:rPr>
          <w:rFonts w:cs="Arial"/>
          <w:sz w:val="22"/>
          <w:szCs w:val="22"/>
        </w:rPr>
        <w:t xml:space="preserve"> </w:t>
      </w:r>
    </w:p>
    <w:p w14:paraId="5CE48C03" w14:textId="77777777" w:rsidR="007B6084" w:rsidRPr="007702D6" w:rsidRDefault="00F76105" w:rsidP="007702D6">
      <w:pPr>
        <w:spacing w:after="160" w:line="259" w:lineRule="auto"/>
        <w:ind w:left="630" w:hanging="27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818159961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7B6084" w:rsidRPr="007702D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B6084" w:rsidRPr="007702D6">
        <w:rPr>
          <w:rFonts w:cs="Arial"/>
          <w:sz w:val="22"/>
          <w:szCs w:val="22"/>
        </w:rPr>
        <w:t xml:space="preserve"> Government Agency, please indicate: </w:t>
      </w:r>
      <w:sdt>
        <w:sdtPr>
          <w:rPr>
            <w:rFonts w:cs="Arial"/>
            <w:sz w:val="22"/>
            <w:szCs w:val="22"/>
          </w:rPr>
          <w:id w:val="-1822500085"/>
          <w:placeholder>
            <w:docPart w:val="84E5ADDBEA7F468999A19041E8FC7F71"/>
          </w:placeholder>
          <w:text/>
        </w:sdtPr>
        <w:sdtContent>
          <w:r w:rsidR="007B6084" w:rsidRPr="007702D6">
            <w:rPr>
              <w:rFonts w:cs="Arial"/>
              <w:sz w:val="22"/>
              <w:szCs w:val="22"/>
            </w:rPr>
            <w:t>___________________________________________________</w:t>
          </w:r>
          <w:r w:rsidR="007B6084">
            <w:rPr>
              <w:rFonts w:cs="Arial"/>
              <w:sz w:val="22"/>
              <w:szCs w:val="22"/>
            </w:rPr>
            <w:t>_</w:t>
          </w:r>
        </w:sdtContent>
      </w:sdt>
    </w:p>
    <w:p w14:paraId="46DC3F08" w14:textId="73212A40" w:rsidR="007B6084" w:rsidRPr="007702D6" w:rsidRDefault="00F76105" w:rsidP="007702D6">
      <w:pPr>
        <w:spacing w:after="160" w:line="259" w:lineRule="auto"/>
        <w:ind w:left="630" w:hanging="27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835039836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7B6084" w:rsidRPr="007702D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B6084" w:rsidRPr="007702D6">
        <w:rPr>
          <w:rFonts w:cs="Arial"/>
          <w:sz w:val="22"/>
          <w:szCs w:val="22"/>
        </w:rPr>
        <w:t xml:space="preserve"> </w:t>
      </w:r>
      <w:r w:rsidR="007B6084">
        <w:rPr>
          <w:rFonts w:cs="Arial"/>
          <w:sz w:val="22"/>
          <w:szCs w:val="22"/>
        </w:rPr>
        <w:t>I</w:t>
      </w:r>
      <w:r w:rsidR="007B6084" w:rsidRPr="007702D6">
        <w:rPr>
          <w:rFonts w:cs="Arial"/>
          <w:sz w:val="22"/>
          <w:szCs w:val="22"/>
        </w:rPr>
        <w:t>mmigrant and refugee communities</w:t>
      </w:r>
      <w:r w:rsidR="00187E09">
        <w:rPr>
          <w:rFonts w:cs="Arial"/>
          <w:sz w:val="22"/>
          <w:szCs w:val="22"/>
        </w:rPr>
        <w:t>’</w:t>
      </w:r>
      <w:r w:rsidR="007B6084">
        <w:rPr>
          <w:rFonts w:cs="Arial"/>
          <w:sz w:val="22"/>
          <w:szCs w:val="22"/>
        </w:rPr>
        <w:t xml:space="preserve"> c</w:t>
      </w:r>
      <w:r w:rsidR="007B6084" w:rsidRPr="007702D6">
        <w:rPr>
          <w:rFonts w:cs="Arial"/>
          <w:sz w:val="22"/>
          <w:szCs w:val="22"/>
        </w:rPr>
        <w:t>ommunity member, leader represent</w:t>
      </w:r>
      <w:r w:rsidR="007B6084">
        <w:rPr>
          <w:rFonts w:cs="Arial"/>
          <w:sz w:val="22"/>
          <w:szCs w:val="22"/>
        </w:rPr>
        <w:t>ative</w:t>
      </w:r>
    </w:p>
    <w:p w14:paraId="0A6AFDFC" w14:textId="77777777" w:rsidR="007B6084" w:rsidRPr="007702D6" w:rsidRDefault="00F76105" w:rsidP="007702D6">
      <w:pPr>
        <w:spacing w:after="160" w:line="259" w:lineRule="auto"/>
        <w:ind w:left="630" w:hanging="27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1794936813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7B6084" w:rsidRPr="007702D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B6084" w:rsidRPr="007702D6">
        <w:rPr>
          <w:rFonts w:cs="Arial"/>
          <w:sz w:val="22"/>
          <w:szCs w:val="22"/>
        </w:rPr>
        <w:t xml:space="preserve"> </w:t>
      </w:r>
      <w:r w:rsidR="007B6084">
        <w:rPr>
          <w:rFonts w:cs="Arial"/>
          <w:sz w:val="22"/>
          <w:szCs w:val="22"/>
        </w:rPr>
        <w:t>I</w:t>
      </w:r>
      <w:r w:rsidR="007B6084" w:rsidRPr="007702D6">
        <w:rPr>
          <w:rFonts w:cs="Arial"/>
          <w:sz w:val="22"/>
          <w:szCs w:val="22"/>
        </w:rPr>
        <w:t>ndividuals with disabilities</w:t>
      </w:r>
      <w:r w:rsidR="007B6084">
        <w:rPr>
          <w:rFonts w:cs="Arial"/>
          <w:sz w:val="22"/>
          <w:szCs w:val="22"/>
        </w:rPr>
        <w:t xml:space="preserve"> </w:t>
      </w:r>
      <w:r w:rsidR="007B6084" w:rsidRPr="007702D6">
        <w:rPr>
          <w:rFonts w:cs="Arial"/>
          <w:sz w:val="22"/>
          <w:szCs w:val="22"/>
        </w:rPr>
        <w:t xml:space="preserve">community member, leader </w:t>
      </w:r>
      <w:r w:rsidR="007B6084">
        <w:rPr>
          <w:rFonts w:cs="Arial"/>
          <w:sz w:val="22"/>
          <w:szCs w:val="22"/>
        </w:rPr>
        <w:t>representative</w:t>
      </w:r>
    </w:p>
    <w:p w14:paraId="459E6B7D" w14:textId="77777777" w:rsidR="007B6084" w:rsidRPr="007702D6" w:rsidRDefault="00F76105" w:rsidP="007702D6">
      <w:pPr>
        <w:spacing w:after="160" w:line="259" w:lineRule="auto"/>
        <w:ind w:left="630" w:hanging="27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436803332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7B6084" w:rsidRPr="007702D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B6084" w:rsidRPr="007702D6">
        <w:rPr>
          <w:rFonts w:cs="Arial"/>
          <w:sz w:val="22"/>
          <w:szCs w:val="22"/>
        </w:rPr>
        <w:t xml:space="preserve"> Latinx communities’</w:t>
      </w:r>
      <w:r w:rsidR="007B6084">
        <w:rPr>
          <w:rFonts w:cs="Arial"/>
          <w:sz w:val="22"/>
          <w:szCs w:val="22"/>
        </w:rPr>
        <w:t xml:space="preserve"> </w:t>
      </w:r>
      <w:r w:rsidR="007B6084" w:rsidRPr="007702D6">
        <w:rPr>
          <w:rFonts w:cs="Arial"/>
          <w:sz w:val="22"/>
          <w:szCs w:val="22"/>
        </w:rPr>
        <w:t xml:space="preserve">community member, leader </w:t>
      </w:r>
      <w:r w:rsidR="007B6084">
        <w:rPr>
          <w:rFonts w:cs="Arial"/>
          <w:sz w:val="22"/>
          <w:szCs w:val="22"/>
        </w:rPr>
        <w:t>representative</w:t>
      </w:r>
    </w:p>
    <w:p w14:paraId="698E6410" w14:textId="77777777" w:rsidR="007B6084" w:rsidRPr="007702D6" w:rsidRDefault="00F76105" w:rsidP="007702D6">
      <w:pPr>
        <w:spacing w:after="160" w:line="259" w:lineRule="auto"/>
        <w:ind w:left="630" w:hanging="27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1914901548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7B6084" w:rsidRPr="007702D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B6084" w:rsidRPr="007702D6">
        <w:rPr>
          <w:rFonts w:cs="Arial"/>
          <w:sz w:val="22"/>
          <w:szCs w:val="22"/>
        </w:rPr>
        <w:t xml:space="preserve"> LGBTQIA+ community member, leader </w:t>
      </w:r>
      <w:r w:rsidR="007B6084">
        <w:rPr>
          <w:rFonts w:cs="Arial"/>
          <w:sz w:val="22"/>
          <w:szCs w:val="22"/>
        </w:rPr>
        <w:t>representative</w:t>
      </w:r>
    </w:p>
    <w:p w14:paraId="16A1A8DC" w14:textId="77777777" w:rsidR="007B6084" w:rsidRPr="007702D6" w:rsidRDefault="00F76105" w:rsidP="007702D6">
      <w:pPr>
        <w:spacing w:after="160" w:line="259" w:lineRule="auto"/>
        <w:ind w:left="630" w:hanging="27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-1163456394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7B6084" w:rsidRPr="007702D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B6084" w:rsidRPr="007702D6">
        <w:rPr>
          <w:rFonts w:cs="Arial"/>
          <w:sz w:val="22"/>
          <w:szCs w:val="22"/>
        </w:rPr>
        <w:t xml:space="preserve"> Local Health Jurisdiction   </w:t>
      </w:r>
    </w:p>
    <w:p w14:paraId="52D7BABD" w14:textId="35B89B21" w:rsidR="007B6084" w:rsidRPr="007702D6" w:rsidRDefault="00F76105" w:rsidP="007702D6">
      <w:pPr>
        <w:spacing w:after="160" w:line="259" w:lineRule="auto"/>
        <w:ind w:left="630" w:hanging="27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-1943829568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E1532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B6084" w:rsidRPr="007702D6">
        <w:rPr>
          <w:rFonts w:cs="Arial"/>
          <w:sz w:val="22"/>
          <w:szCs w:val="22"/>
        </w:rPr>
        <w:t xml:space="preserve"> Native Hawaiian and other Pacific Islander communities’ </w:t>
      </w:r>
      <w:r w:rsidR="007B6084">
        <w:rPr>
          <w:rFonts w:cs="Arial"/>
          <w:sz w:val="22"/>
          <w:szCs w:val="22"/>
        </w:rPr>
        <w:t>c</w:t>
      </w:r>
      <w:r w:rsidR="007B6084" w:rsidRPr="007702D6">
        <w:rPr>
          <w:rFonts w:cs="Arial"/>
          <w:sz w:val="22"/>
          <w:szCs w:val="22"/>
        </w:rPr>
        <w:t xml:space="preserve">ommunity member, leader </w:t>
      </w:r>
      <w:r w:rsidR="007B6084">
        <w:rPr>
          <w:rFonts w:cs="Arial"/>
          <w:sz w:val="22"/>
          <w:szCs w:val="22"/>
        </w:rPr>
        <w:t>representative</w:t>
      </w:r>
      <w:r w:rsidR="007B6084" w:rsidRPr="007702D6">
        <w:rPr>
          <w:rFonts w:cs="Arial"/>
          <w:sz w:val="22"/>
          <w:szCs w:val="22"/>
        </w:rPr>
        <w:t xml:space="preserve"> </w:t>
      </w:r>
    </w:p>
    <w:p w14:paraId="2EB13F3F" w14:textId="77777777" w:rsidR="007B6084" w:rsidRPr="007702D6" w:rsidRDefault="00F76105" w:rsidP="007702D6">
      <w:pPr>
        <w:spacing w:after="160" w:line="259" w:lineRule="auto"/>
        <w:ind w:left="630" w:hanging="27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91827676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7B6084" w:rsidRPr="007702D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B6084" w:rsidRPr="007702D6">
        <w:rPr>
          <w:rFonts w:cs="Arial"/>
          <w:sz w:val="22"/>
          <w:szCs w:val="22"/>
        </w:rPr>
        <w:t xml:space="preserve"> </w:t>
      </w:r>
      <w:r w:rsidR="007B6084">
        <w:rPr>
          <w:rFonts w:cs="Arial"/>
          <w:sz w:val="22"/>
          <w:szCs w:val="22"/>
        </w:rPr>
        <w:t>P</w:t>
      </w:r>
      <w:r w:rsidR="007B6084" w:rsidRPr="007702D6">
        <w:rPr>
          <w:rFonts w:cs="Arial"/>
          <w:sz w:val="22"/>
          <w:szCs w:val="22"/>
        </w:rPr>
        <w:t>eople experiencing homelessness, people who are detained/incarcerated, etc.</w:t>
      </w:r>
      <w:r w:rsidR="007B6084">
        <w:rPr>
          <w:rFonts w:cs="Arial"/>
          <w:sz w:val="22"/>
          <w:szCs w:val="22"/>
        </w:rPr>
        <w:t xml:space="preserve"> c</w:t>
      </w:r>
      <w:r w:rsidR="007B6084" w:rsidRPr="007702D6">
        <w:rPr>
          <w:rFonts w:cs="Arial"/>
          <w:sz w:val="22"/>
          <w:szCs w:val="22"/>
        </w:rPr>
        <w:t>ommunity member, advocate, and</w:t>
      </w:r>
      <w:r w:rsidR="007B6084">
        <w:rPr>
          <w:rFonts w:cs="Arial"/>
          <w:sz w:val="22"/>
          <w:szCs w:val="22"/>
        </w:rPr>
        <w:t>/or</w:t>
      </w:r>
      <w:r w:rsidR="007B6084" w:rsidRPr="007702D6">
        <w:rPr>
          <w:rFonts w:cs="Arial"/>
          <w:sz w:val="22"/>
          <w:szCs w:val="22"/>
        </w:rPr>
        <w:t xml:space="preserve"> representative for people in congregate settings </w:t>
      </w:r>
    </w:p>
    <w:p w14:paraId="44EE4122" w14:textId="77777777" w:rsidR="007B6084" w:rsidRDefault="00F76105" w:rsidP="007702D6">
      <w:pPr>
        <w:spacing w:after="160" w:line="259" w:lineRule="auto"/>
        <w:ind w:left="630" w:hanging="27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-2014453412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7B6084" w:rsidRPr="007702D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B6084" w:rsidRPr="007702D6">
        <w:rPr>
          <w:rFonts w:cs="Arial"/>
          <w:sz w:val="22"/>
          <w:szCs w:val="22"/>
        </w:rPr>
        <w:t xml:space="preserve"> </w:t>
      </w:r>
      <w:r w:rsidR="007B6084">
        <w:rPr>
          <w:rFonts w:cs="Arial"/>
          <w:sz w:val="22"/>
          <w:szCs w:val="22"/>
        </w:rPr>
        <w:t>R</w:t>
      </w:r>
      <w:r w:rsidR="007B6084" w:rsidRPr="007702D6">
        <w:rPr>
          <w:rFonts w:cs="Arial"/>
          <w:sz w:val="22"/>
          <w:szCs w:val="22"/>
        </w:rPr>
        <w:t>ural and frontier communities</w:t>
      </w:r>
      <w:r w:rsidR="007B6084">
        <w:rPr>
          <w:rFonts w:cs="Arial"/>
          <w:sz w:val="22"/>
          <w:szCs w:val="22"/>
        </w:rPr>
        <w:t xml:space="preserve"> </w:t>
      </w:r>
      <w:r w:rsidR="007B6084" w:rsidRPr="007702D6">
        <w:rPr>
          <w:rFonts w:cs="Arial"/>
          <w:sz w:val="22"/>
          <w:szCs w:val="22"/>
        </w:rPr>
        <w:t xml:space="preserve">community member, leader </w:t>
      </w:r>
      <w:r w:rsidR="007B6084">
        <w:rPr>
          <w:rFonts w:cs="Arial"/>
          <w:sz w:val="22"/>
          <w:szCs w:val="22"/>
        </w:rPr>
        <w:t>representative</w:t>
      </w:r>
    </w:p>
    <w:p w14:paraId="51A9188D" w14:textId="77777777" w:rsidR="007B6084" w:rsidRPr="007702D6" w:rsidRDefault="00F76105" w:rsidP="007B6084">
      <w:pPr>
        <w:spacing w:after="160" w:line="259" w:lineRule="auto"/>
        <w:ind w:left="630" w:hanging="27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1882131753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7B608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B6084" w:rsidRPr="007702D6">
        <w:rPr>
          <w:rFonts w:cs="Arial"/>
          <w:sz w:val="22"/>
          <w:szCs w:val="22"/>
        </w:rPr>
        <w:t xml:space="preserve"> </w:t>
      </w:r>
      <w:r w:rsidR="007B6084" w:rsidRPr="00E1532A">
        <w:rPr>
          <w:rFonts w:cs="Arial"/>
          <w:b/>
          <w:bCs/>
          <w:sz w:val="22"/>
          <w:szCs w:val="22"/>
        </w:rPr>
        <w:t>Other:</w:t>
      </w:r>
      <w:r w:rsidR="007B6084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2022614904"/>
          <w:placeholder>
            <w:docPart w:val="1B7C2449EB3A421791D7034F17DF850A"/>
          </w:placeholder>
          <w:text/>
        </w:sdtPr>
        <w:sdtContent>
          <w:r w:rsidR="007B6084" w:rsidRPr="007702D6">
            <w:rPr>
              <w:rFonts w:cs="Arial"/>
              <w:sz w:val="22"/>
              <w:szCs w:val="22"/>
            </w:rPr>
            <w:t>___________________________________________________________________________</w:t>
          </w:r>
          <w:r w:rsidR="007B6084">
            <w:rPr>
              <w:rFonts w:cs="Arial"/>
              <w:sz w:val="22"/>
              <w:szCs w:val="22"/>
            </w:rPr>
            <w:t>__</w:t>
          </w:r>
        </w:sdtContent>
      </w:sdt>
    </w:p>
    <w:p w14:paraId="36B9B549" w14:textId="77777777" w:rsidR="00475BAB" w:rsidRDefault="00475BAB" w:rsidP="003C283D">
      <w:pPr>
        <w:pStyle w:val="Heading2"/>
        <w:spacing w:before="240" w:after="120"/>
      </w:pPr>
      <w:r>
        <w:t xml:space="preserve">Compensation </w:t>
      </w:r>
    </w:p>
    <w:p w14:paraId="0D6C7063" w14:textId="2D195371" w:rsidR="00475BAB" w:rsidRDefault="00475BAB" w:rsidP="008D1935">
      <w:pPr>
        <w:jc w:val="both"/>
        <w:rPr>
          <w:rFonts w:cs="Arial"/>
          <w:sz w:val="22"/>
          <w:szCs w:val="22"/>
        </w:rPr>
      </w:pPr>
      <w:r w:rsidRPr="00E73054">
        <w:rPr>
          <w:rFonts w:cs="Arial"/>
          <w:sz w:val="22"/>
          <w:szCs w:val="22"/>
        </w:rPr>
        <w:t>We value and honor your time, and compensation may be available to you or your organization to cover the cost of your participation</w:t>
      </w:r>
      <w:r>
        <w:rPr>
          <w:rFonts w:cs="Arial"/>
          <w:sz w:val="22"/>
          <w:szCs w:val="22"/>
        </w:rPr>
        <w:t xml:space="preserve"> at Equity Advisory Group meetings</w:t>
      </w:r>
      <w:r w:rsidRPr="00E73054">
        <w:rPr>
          <w:rFonts w:cs="Arial"/>
          <w:sz w:val="22"/>
          <w:szCs w:val="22"/>
        </w:rPr>
        <w:t>.</w:t>
      </w:r>
    </w:p>
    <w:p w14:paraId="7A062B20" w14:textId="77777777" w:rsidR="001D0E51" w:rsidRDefault="001D0E51" w:rsidP="008D1935">
      <w:pPr>
        <w:jc w:val="both"/>
        <w:rPr>
          <w:rFonts w:cs="Arial"/>
          <w:sz w:val="22"/>
          <w:szCs w:val="22"/>
        </w:rPr>
      </w:pPr>
    </w:p>
    <w:p w14:paraId="358FFB78" w14:textId="77777777" w:rsidR="00475BAB" w:rsidRPr="00E73054" w:rsidRDefault="00475BAB" w:rsidP="00475BAB">
      <w:pPr>
        <w:rPr>
          <w:rFonts w:cs="Arial"/>
          <w:b/>
          <w:bCs/>
          <w:sz w:val="22"/>
          <w:szCs w:val="22"/>
        </w:rPr>
      </w:pPr>
      <w:r w:rsidRPr="00E73054">
        <w:rPr>
          <w:rFonts w:cs="Arial"/>
          <w:b/>
          <w:bCs/>
          <w:sz w:val="22"/>
          <w:szCs w:val="22"/>
        </w:rPr>
        <w:t xml:space="preserve">Would you like to be compensated for your time? </w:t>
      </w:r>
    </w:p>
    <w:p w14:paraId="6FAF0B66" w14:textId="77777777" w:rsidR="00475BAB" w:rsidRPr="007702D6" w:rsidRDefault="00F76105" w:rsidP="007702D6">
      <w:pPr>
        <w:spacing w:after="160" w:line="259" w:lineRule="auto"/>
        <w:ind w:left="36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1929686405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7702D6" w:rsidRPr="007702D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702D6" w:rsidRPr="007702D6">
        <w:rPr>
          <w:rFonts w:cs="Arial"/>
          <w:sz w:val="22"/>
          <w:szCs w:val="22"/>
        </w:rPr>
        <w:t xml:space="preserve"> </w:t>
      </w:r>
      <w:r w:rsidR="00475BAB" w:rsidRPr="007702D6">
        <w:rPr>
          <w:rFonts w:cs="Arial"/>
          <w:sz w:val="22"/>
          <w:szCs w:val="22"/>
        </w:rPr>
        <w:t xml:space="preserve">Yes   </w:t>
      </w:r>
    </w:p>
    <w:p w14:paraId="29553BF8" w14:textId="77777777" w:rsidR="00475BAB" w:rsidRPr="007702D6" w:rsidRDefault="00F76105" w:rsidP="007702D6">
      <w:pPr>
        <w:spacing w:after="160" w:line="259" w:lineRule="auto"/>
        <w:ind w:left="36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-534124880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7702D6" w:rsidRPr="007702D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702D6" w:rsidRPr="007702D6">
        <w:rPr>
          <w:rFonts w:cs="Arial"/>
          <w:sz w:val="22"/>
          <w:szCs w:val="22"/>
        </w:rPr>
        <w:t xml:space="preserve"> </w:t>
      </w:r>
      <w:r w:rsidR="00475BAB" w:rsidRPr="007702D6">
        <w:rPr>
          <w:rFonts w:cs="Arial"/>
          <w:sz w:val="22"/>
          <w:szCs w:val="22"/>
        </w:rPr>
        <w:t xml:space="preserve">No   </w:t>
      </w:r>
    </w:p>
    <w:p w14:paraId="45EA72EF" w14:textId="7FA19959" w:rsidR="00475BAB" w:rsidRPr="007702D6" w:rsidRDefault="00F76105" w:rsidP="007702D6">
      <w:pPr>
        <w:spacing w:after="160" w:line="259" w:lineRule="auto"/>
        <w:ind w:left="36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451368074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614B9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702D6" w:rsidRPr="007702D6">
        <w:rPr>
          <w:rFonts w:cs="Arial"/>
          <w:sz w:val="22"/>
          <w:szCs w:val="22"/>
        </w:rPr>
        <w:t xml:space="preserve"> </w:t>
      </w:r>
      <w:r w:rsidR="00475BAB" w:rsidRPr="007702D6">
        <w:rPr>
          <w:rFonts w:cs="Arial"/>
          <w:sz w:val="22"/>
          <w:szCs w:val="22"/>
        </w:rPr>
        <w:t xml:space="preserve">Other comment(s): </w:t>
      </w:r>
      <w:sdt>
        <w:sdtPr>
          <w:rPr>
            <w:rFonts w:cs="Arial"/>
            <w:sz w:val="22"/>
            <w:szCs w:val="22"/>
          </w:rPr>
          <w:id w:val="-1566099510"/>
          <w:placeholder>
            <w:docPart w:val="7947795B9FB04455B445D5FEE359D6F9"/>
          </w:placeholder>
          <w:text/>
        </w:sdtPr>
        <w:sdtContent>
          <w:r w:rsidR="00475BAB" w:rsidRPr="007702D6">
            <w:rPr>
              <w:rFonts w:cs="Arial"/>
              <w:sz w:val="22"/>
              <w:szCs w:val="22"/>
            </w:rPr>
            <w:t>____________________________________________________</w:t>
          </w:r>
          <w:r w:rsidR="009924B9">
            <w:rPr>
              <w:rFonts w:cs="Arial"/>
              <w:sz w:val="22"/>
              <w:szCs w:val="22"/>
            </w:rPr>
            <w:t>_______________</w:t>
          </w:r>
        </w:sdtContent>
      </w:sdt>
    </w:p>
    <w:p w14:paraId="4E480C7F" w14:textId="174F3519" w:rsidR="00475BAB" w:rsidRDefault="00475BAB" w:rsidP="007702D6">
      <w:pPr>
        <w:pStyle w:val="Heading2"/>
        <w:spacing w:before="120" w:after="120"/>
      </w:pPr>
      <w:r>
        <w:t>Participation</w:t>
      </w:r>
    </w:p>
    <w:p w14:paraId="3C2FDFD2" w14:textId="58440BED" w:rsidR="004F4600" w:rsidRDefault="00475BAB" w:rsidP="008D193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Starting </w:t>
      </w:r>
      <w:r w:rsidR="008D1935">
        <w:rPr>
          <w:rFonts w:cs="Arial"/>
          <w:sz w:val="22"/>
          <w:szCs w:val="22"/>
        </w:rPr>
        <w:t>January 2024</w:t>
      </w:r>
      <w:r>
        <w:rPr>
          <w:rFonts w:cs="Arial"/>
          <w:sz w:val="22"/>
          <w:szCs w:val="22"/>
        </w:rPr>
        <w:t>, t</w:t>
      </w:r>
      <w:r w:rsidRPr="009209B6">
        <w:rPr>
          <w:rFonts w:cs="Arial"/>
          <w:sz w:val="22"/>
          <w:szCs w:val="22"/>
        </w:rPr>
        <w:t>he Equity Advisory Group</w:t>
      </w:r>
      <w:r w:rsidR="004A53C2">
        <w:rPr>
          <w:rFonts w:cs="Arial"/>
          <w:sz w:val="22"/>
          <w:szCs w:val="22"/>
        </w:rPr>
        <w:t xml:space="preserve"> (EAG)</w:t>
      </w:r>
      <w:r w:rsidRPr="009209B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will meet monthly with two meeting options </w:t>
      </w:r>
      <w:r w:rsidR="004F231F">
        <w:rPr>
          <w:rFonts w:cs="Arial"/>
          <w:sz w:val="22"/>
          <w:szCs w:val="22"/>
        </w:rPr>
        <w:t xml:space="preserve">tentatively scheduled </w:t>
      </w:r>
      <w:r>
        <w:rPr>
          <w:rFonts w:cs="Arial"/>
          <w:sz w:val="22"/>
          <w:szCs w:val="22"/>
        </w:rPr>
        <w:t xml:space="preserve">for the </w:t>
      </w:r>
      <w:r w:rsidR="000C4DB5">
        <w:rPr>
          <w:rFonts w:cs="Arial"/>
          <w:sz w:val="22"/>
          <w:szCs w:val="22"/>
        </w:rPr>
        <w:t>third</w:t>
      </w:r>
      <w:r>
        <w:rPr>
          <w:rFonts w:cs="Arial"/>
          <w:sz w:val="22"/>
          <w:szCs w:val="22"/>
        </w:rPr>
        <w:t xml:space="preserve"> Wednesday and Friday of each month. Wednesday meetings are in the </w:t>
      </w:r>
      <w:r w:rsidR="004F231F">
        <w:rPr>
          <w:rFonts w:cs="Arial"/>
          <w:sz w:val="22"/>
          <w:szCs w:val="22"/>
        </w:rPr>
        <w:t>afternoon</w:t>
      </w:r>
      <w:r>
        <w:rPr>
          <w:rFonts w:cs="Arial"/>
          <w:sz w:val="22"/>
          <w:szCs w:val="22"/>
        </w:rPr>
        <w:t xml:space="preserve"> </w:t>
      </w:r>
      <w:r w:rsidR="004F231F">
        <w:rPr>
          <w:rFonts w:cs="Arial"/>
          <w:sz w:val="22"/>
          <w:szCs w:val="22"/>
        </w:rPr>
        <w:t xml:space="preserve">(12:00 pm to 1:30 am) </w:t>
      </w:r>
      <w:r>
        <w:rPr>
          <w:rFonts w:cs="Arial"/>
          <w:sz w:val="22"/>
          <w:szCs w:val="22"/>
        </w:rPr>
        <w:t>and the Friday meetings are in the</w:t>
      </w:r>
      <w:r w:rsidR="004F231F">
        <w:rPr>
          <w:rFonts w:cs="Arial"/>
          <w:sz w:val="22"/>
          <w:szCs w:val="22"/>
        </w:rPr>
        <w:t xml:space="preserve"> morning (7:30 am to 9:00 am).</w:t>
      </w:r>
      <w:r w:rsidR="008D1935">
        <w:rPr>
          <w:rFonts w:cs="Arial"/>
          <w:sz w:val="22"/>
          <w:szCs w:val="22"/>
        </w:rPr>
        <w:t xml:space="preserve"> </w:t>
      </w:r>
      <w:r w:rsidR="006618EA">
        <w:rPr>
          <w:rFonts w:cs="Arial"/>
          <w:sz w:val="22"/>
          <w:szCs w:val="22"/>
        </w:rPr>
        <w:t xml:space="preserve">There may be </w:t>
      </w:r>
      <w:r w:rsidR="00B765CF">
        <w:rPr>
          <w:rFonts w:cs="Arial"/>
          <w:sz w:val="22"/>
          <w:szCs w:val="22"/>
        </w:rPr>
        <w:t>opportunities to meet in person</w:t>
      </w:r>
      <w:r w:rsidR="00EB78C8">
        <w:rPr>
          <w:rFonts w:cs="Arial"/>
          <w:sz w:val="22"/>
          <w:szCs w:val="22"/>
        </w:rPr>
        <w:t xml:space="preserve"> once or twice per year.</w:t>
      </w:r>
    </w:p>
    <w:p w14:paraId="014C52C7" w14:textId="6181B7F7" w:rsidR="00475BAB" w:rsidRPr="00E73054" w:rsidRDefault="00475BAB" w:rsidP="00614E35">
      <w:pPr>
        <w:spacing w:before="100" w:beforeAutospacing="1"/>
        <w:rPr>
          <w:rFonts w:cs="Arial"/>
          <w:b/>
          <w:bCs/>
          <w:sz w:val="22"/>
          <w:szCs w:val="22"/>
        </w:rPr>
      </w:pPr>
      <w:r w:rsidRPr="00E73054">
        <w:rPr>
          <w:rFonts w:cs="Arial"/>
          <w:b/>
          <w:bCs/>
          <w:sz w:val="22"/>
          <w:szCs w:val="22"/>
        </w:rPr>
        <w:t xml:space="preserve">Are you able to attend the meetings? </w:t>
      </w:r>
    </w:p>
    <w:p w14:paraId="68104FB1" w14:textId="790FAE44" w:rsidR="00475BAB" w:rsidRPr="007702D6" w:rsidRDefault="00F76105" w:rsidP="007702D6">
      <w:pPr>
        <w:spacing w:after="160" w:line="259" w:lineRule="auto"/>
        <w:ind w:left="36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920300449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8C37D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702D6" w:rsidRPr="007702D6">
        <w:rPr>
          <w:rFonts w:cs="Arial"/>
          <w:sz w:val="22"/>
          <w:szCs w:val="22"/>
        </w:rPr>
        <w:t xml:space="preserve"> </w:t>
      </w:r>
      <w:r w:rsidR="00475BAB" w:rsidRPr="007702D6">
        <w:rPr>
          <w:rFonts w:cs="Arial"/>
          <w:sz w:val="22"/>
          <w:szCs w:val="22"/>
        </w:rPr>
        <w:t xml:space="preserve">Yes, I can attend either the morning or afternoon meetings.   </w:t>
      </w:r>
    </w:p>
    <w:p w14:paraId="54CE2A5E" w14:textId="77777777" w:rsidR="00475BAB" w:rsidRPr="007702D6" w:rsidRDefault="00F76105" w:rsidP="007702D6">
      <w:pPr>
        <w:spacing w:after="160" w:line="259" w:lineRule="auto"/>
        <w:ind w:left="36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-2079115990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7702D6" w:rsidRPr="007702D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702D6" w:rsidRPr="007702D6">
        <w:rPr>
          <w:rFonts w:cs="Arial"/>
          <w:sz w:val="22"/>
          <w:szCs w:val="22"/>
        </w:rPr>
        <w:t xml:space="preserve"> </w:t>
      </w:r>
      <w:r w:rsidR="00475BAB" w:rsidRPr="007702D6">
        <w:rPr>
          <w:rFonts w:cs="Arial"/>
          <w:sz w:val="22"/>
          <w:szCs w:val="22"/>
        </w:rPr>
        <w:t xml:space="preserve">No. I am not able to attend but I would like to receive company updates and materials.   </w:t>
      </w:r>
    </w:p>
    <w:p w14:paraId="043C4120" w14:textId="77777777" w:rsidR="00475BAB" w:rsidRPr="007702D6" w:rsidRDefault="00F76105" w:rsidP="007702D6">
      <w:pPr>
        <w:spacing w:after="160" w:line="259" w:lineRule="auto"/>
        <w:ind w:left="36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2119871841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7702D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702D6" w:rsidRPr="007702D6">
        <w:rPr>
          <w:rFonts w:cs="Arial"/>
          <w:sz w:val="22"/>
          <w:szCs w:val="22"/>
        </w:rPr>
        <w:t xml:space="preserve"> </w:t>
      </w:r>
      <w:r w:rsidR="00475BAB" w:rsidRPr="007702D6">
        <w:rPr>
          <w:rFonts w:cs="Arial"/>
          <w:sz w:val="22"/>
          <w:szCs w:val="22"/>
        </w:rPr>
        <w:t xml:space="preserve">Other: </w:t>
      </w:r>
      <w:sdt>
        <w:sdtPr>
          <w:rPr>
            <w:rFonts w:cs="Arial"/>
            <w:sz w:val="22"/>
            <w:szCs w:val="22"/>
          </w:rPr>
          <w:id w:val="-1317566511"/>
          <w:placeholder>
            <w:docPart w:val="7947795B9FB04455B445D5FEE359D6F9"/>
          </w:placeholder>
          <w:text/>
        </w:sdtPr>
        <w:sdtContent>
          <w:r w:rsidR="00475BAB" w:rsidRPr="007702D6">
            <w:rPr>
              <w:rFonts w:cs="Arial"/>
              <w:sz w:val="22"/>
              <w:szCs w:val="22"/>
            </w:rPr>
            <w:t>________________________________________________</w:t>
          </w:r>
          <w:r w:rsidR="003C283D" w:rsidRPr="007702D6">
            <w:rPr>
              <w:rFonts w:cs="Arial"/>
              <w:sz w:val="22"/>
              <w:szCs w:val="22"/>
            </w:rPr>
            <w:t>_____________________________</w:t>
          </w:r>
        </w:sdtContent>
      </w:sdt>
    </w:p>
    <w:p w14:paraId="169B2E76" w14:textId="77777777" w:rsidR="00475BAB" w:rsidRPr="00E73054" w:rsidRDefault="00475BAB" w:rsidP="00475BAB">
      <w:pPr>
        <w:rPr>
          <w:rFonts w:cs="Arial"/>
          <w:sz w:val="22"/>
          <w:szCs w:val="22"/>
        </w:rPr>
      </w:pPr>
    </w:p>
    <w:p w14:paraId="5A52236E" w14:textId="1DF24476" w:rsidR="00475BAB" w:rsidRPr="00E73054" w:rsidRDefault="00207DDE" w:rsidP="00475BA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EAG</w:t>
      </w:r>
      <w:r w:rsidR="00475BAB" w:rsidRPr="00E73054">
        <w:rPr>
          <w:rFonts w:cs="Arial"/>
          <w:sz w:val="22"/>
          <w:szCs w:val="22"/>
        </w:rPr>
        <w:t xml:space="preserve"> activit</w:t>
      </w:r>
      <w:r>
        <w:rPr>
          <w:rFonts w:cs="Arial"/>
          <w:sz w:val="22"/>
          <w:szCs w:val="22"/>
        </w:rPr>
        <w:t>ies</w:t>
      </w:r>
      <w:r w:rsidR="00475BAB" w:rsidRPr="00E73054">
        <w:rPr>
          <w:rFonts w:cs="Arial"/>
          <w:sz w:val="22"/>
          <w:szCs w:val="22"/>
        </w:rPr>
        <w:t xml:space="preserve"> will occur virtually (</w:t>
      </w:r>
      <w:r w:rsidR="00614E35" w:rsidRPr="00E73054">
        <w:rPr>
          <w:rFonts w:cs="Arial"/>
          <w:sz w:val="22"/>
          <w:szCs w:val="22"/>
        </w:rPr>
        <w:t>e.g.,</w:t>
      </w:r>
      <w:r w:rsidR="00475BAB" w:rsidRPr="00E73054">
        <w:rPr>
          <w:rFonts w:cs="Arial"/>
          <w:sz w:val="22"/>
          <w:szCs w:val="22"/>
        </w:rPr>
        <w:t xml:space="preserve"> through Microsoft Teams </w:t>
      </w:r>
      <w:r w:rsidR="002F6E4F">
        <w:rPr>
          <w:rFonts w:cs="Arial"/>
          <w:sz w:val="22"/>
          <w:szCs w:val="22"/>
        </w:rPr>
        <w:t>or</w:t>
      </w:r>
      <w:r w:rsidR="00475BAB" w:rsidRPr="00E73054">
        <w:rPr>
          <w:rFonts w:cs="Arial"/>
          <w:sz w:val="22"/>
          <w:szCs w:val="22"/>
        </w:rPr>
        <w:t xml:space="preserve"> Zoom) </w:t>
      </w:r>
      <w:r w:rsidR="007D6DC1">
        <w:rPr>
          <w:rFonts w:cs="Arial"/>
          <w:sz w:val="22"/>
          <w:szCs w:val="22"/>
        </w:rPr>
        <w:t xml:space="preserve">unless otherwise scheduled. </w:t>
      </w:r>
      <w:r>
        <w:rPr>
          <w:rFonts w:cs="Arial"/>
          <w:sz w:val="22"/>
          <w:szCs w:val="22"/>
        </w:rPr>
        <w:t xml:space="preserve"> </w:t>
      </w:r>
      <w:r w:rsidR="00475BAB" w:rsidRPr="00E73054">
        <w:rPr>
          <w:rFonts w:cs="Arial"/>
          <w:sz w:val="22"/>
          <w:szCs w:val="22"/>
        </w:rPr>
        <w:t xml:space="preserve"> </w:t>
      </w:r>
    </w:p>
    <w:p w14:paraId="1C262681" w14:textId="77777777" w:rsidR="00475BAB" w:rsidRPr="00E73054" w:rsidRDefault="00475BAB" w:rsidP="00475BAB">
      <w:pPr>
        <w:rPr>
          <w:rFonts w:cs="Arial"/>
          <w:b/>
          <w:bCs/>
          <w:sz w:val="22"/>
          <w:szCs w:val="22"/>
        </w:rPr>
      </w:pPr>
    </w:p>
    <w:p w14:paraId="7E9FD9C8" w14:textId="02FC3081" w:rsidR="00475BAB" w:rsidRPr="00E73054" w:rsidRDefault="00475BAB" w:rsidP="00475BAB">
      <w:pPr>
        <w:rPr>
          <w:rFonts w:cs="Arial"/>
          <w:b/>
          <w:bCs/>
          <w:sz w:val="22"/>
          <w:szCs w:val="22"/>
        </w:rPr>
      </w:pPr>
      <w:r w:rsidRPr="00E73054">
        <w:rPr>
          <w:rFonts w:cs="Arial"/>
          <w:b/>
          <w:bCs/>
          <w:sz w:val="22"/>
          <w:szCs w:val="22"/>
        </w:rPr>
        <w:t>How can we best support you with virtual participation? Please check all that apply:</w:t>
      </w:r>
    </w:p>
    <w:p w14:paraId="5572D354" w14:textId="77777777" w:rsidR="001A599C" w:rsidRPr="007702D6" w:rsidRDefault="00F76105" w:rsidP="007702D6">
      <w:pPr>
        <w:spacing w:after="160" w:line="259" w:lineRule="auto"/>
        <w:ind w:left="36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1718545498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1A599C" w:rsidRPr="007702D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A599C" w:rsidRPr="007702D6">
        <w:rPr>
          <w:rFonts w:cs="Arial"/>
          <w:sz w:val="22"/>
          <w:szCs w:val="22"/>
        </w:rPr>
        <w:t xml:space="preserve"> Disability accommodations  </w:t>
      </w:r>
    </w:p>
    <w:p w14:paraId="31221927" w14:textId="77777777" w:rsidR="001A599C" w:rsidRPr="007702D6" w:rsidRDefault="00F76105" w:rsidP="007702D6">
      <w:pPr>
        <w:spacing w:after="160" w:line="259" w:lineRule="auto"/>
        <w:ind w:left="36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-1545361283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1A599C" w:rsidRPr="007702D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A599C" w:rsidRPr="007702D6">
        <w:rPr>
          <w:rFonts w:cs="Arial"/>
          <w:sz w:val="22"/>
          <w:szCs w:val="22"/>
        </w:rPr>
        <w:t xml:space="preserve"> Language interpretation   </w:t>
      </w:r>
    </w:p>
    <w:p w14:paraId="042BCCA1" w14:textId="77777777" w:rsidR="001A599C" w:rsidRPr="007702D6" w:rsidRDefault="00F76105" w:rsidP="007702D6">
      <w:pPr>
        <w:spacing w:after="160" w:line="259" w:lineRule="auto"/>
        <w:ind w:left="36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403267280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1A599C" w:rsidRPr="007702D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A599C" w:rsidRPr="007702D6">
        <w:rPr>
          <w:rFonts w:cs="Arial"/>
          <w:sz w:val="22"/>
          <w:szCs w:val="22"/>
        </w:rPr>
        <w:t xml:space="preserve"> Technology assistance/accessibility (i.e., virtual platform training, phone conference, video)   </w:t>
      </w:r>
    </w:p>
    <w:p w14:paraId="1F55FFB4" w14:textId="77777777" w:rsidR="00475BAB" w:rsidRPr="007702D6" w:rsidRDefault="00F76105" w:rsidP="007702D6">
      <w:pPr>
        <w:spacing w:after="160" w:line="259" w:lineRule="auto"/>
        <w:ind w:left="36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218181608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7702D6" w:rsidRPr="007702D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702D6" w:rsidRPr="007702D6">
        <w:rPr>
          <w:rFonts w:cs="Arial"/>
          <w:sz w:val="22"/>
          <w:szCs w:val="22"/>
        </w:rPr>
        <w:t xml:space="preserve"> </w:t>
      </w:r>
      <w:r w:rsidR="00475BAB" w:rsidRPr="007702D6">
        <w:rPr>
          <w:rFonts w:cs="Arial"/>
          <w:sz w:val="22"/>
          <w:szCs w:val="22"/>
        </w:rPr>
        <w:t>Other</w:t>
      </w:r>
      <w:r w:rsidR="003C283D" w:rsidRPr="007702D6">
        <w:rPr>
          <w:rFonts w:cs="Arial"/>
          <w:sz w:val="22"/>
          <w:szCs w:val="22"/>
        </w:rPr>
        <w:t xml:space="preserve"> </w:t>
      </w:r>
      <w:r w:rsidR="00DF2381" w:rsidRPr="007702D6">
        <w:rPr>
          <w:rFonts w:cs="Arial"/>
          <w:sz w:val="22"/>
          <w:szCs w:val="22"/>
        </w:rPr>
        <w:t>(</w:t>
      </w:r>
      <w:r w:rsidR="00475BAB" w:rsidRPr="007702D6">
        <w:rPr>
          <w:rFonts w:cs="Arial"/>
          <w:sz w:val="22"/>
          <w:szCs w:val="22"/>
        </w:rPr>
        <w:t>Please describe</w:t>
      </w:r>
      <w:r w:rsidR="00DF2381" w:rsidRPr="007702D6">
        <w:rPr>
          <w:rFonts w:cs="Arial"/>
          <w:sz w:val="22"/>
          <w:szCs w:val="22"/>
        </w:rPr>
        <w:t>)</w:t>
      </w:r>
      <w:r w:rsidR="00475BAB" w:rsidRPr="007702D6">
        <w:rPr>
          <w:rFonts w:cs="Arial"/>
          <w:sz w:val="22"/>
          <w:szCs w:val="22"/>
        </w:rPr>
        <w:t>:</w:t>
      </w:r>
      <w:r w:rsidR="003C283D" w:rsidRPr="007702D6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289439491"/>
          <w:placeholder>
            <w:docPart w:val="7947795B9FB04455B445D5FEE359D6F9"/>
          </w:placeholder>
          <w:text/>
        </w:sdtPr>
        <w:sdtContent>
          <w:r w:rsidR="00475BAB" w:rsidRPr="007702D6">
            <w:rPr>
              <w:rFonts w:cs="Arial"/>
              <w:sz w:val="22"/>
              <w:szCs w:val="22"/>
            </w:rPr>
            <w:t>___________________________________________</w:t>
          </w:r>
          <w:r w:rsidR="003C283D" w:rsidRPr="007702D6">
            <w:rPr>
              <w:rFonts w:cs="Arial"/>
              <w:sz w:val="22"/>
              <w:szCs w:val="22"/>
            </w:rPr>
            <w:t>______________</w:t>
          </w:r>
          <w:r w:rsidR="007702D6">
            <w:rPr>
              <w:rFonts w:cs="Arial"/>
              <w:sz w:val="22"/>
              <w:szCs w:val="22"/>
            </w:rPr>
            <w:t>______</w:t>
          </w:r>
        </w:sdtContent>
      </w:sdt>
      <w:r w:rsidR="00475BAB" w:rsidRPr="007702D6">
        <w:rPr>
          <w:rFonts w:cs="Arial"/>
          <w:sz w:val="22"/>
          <w:szCs w:val="22"/>
        </w:rPr>
        <w:t xml:space="preserve">   </w:t>
      </w:r>
    </w:p>
    <w:p w14:paraId="413F4D3E" w14:textId="0684B4AB" w:rsidR="00475BAB" w:rsidRDefault="00475BAB" w:rsidP="00475BAB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requirement of the Washington Utilities and Transportation is that a roster of </w:t>
      </w:r>
      <w:r w:rsidR="009E6373">
        <w:rPr>
          <w:rFonts w:ascii="Arial" w:hAnsi="Arial" w:cs="Arial"/>
        </w:rPr>
        <w:t>EAG</w:t>
      </w:r>
      <w:r>
        <w:rPr>
          <w:rFonts w:ascii="Arial" w:hAnsi="Arial" w:cs="Arial"/>
        </w:rPr>
        <w:t xml:space="preserve"> members is made public. To meet this requirement a roster will be posted at myavista.com/ceta that will include each member’s name, organizational affiliation, and role. Please consider this requirement in determining your willingness to participate in the group.  </w:t>
      </w:r>
    </w:p>
    <w:p w14:paraId="5B9589D8" w14:textId="77777777" w:rsidR="001C4EF3" w:rsidRDefault="001C4EF3" w:rsidP="001C4EF3">
      <w:pPr>
        <w:pStyle w:val="Heading2"/>
        <w:spacing w:before="240" w:after="120"/>
      </w:pPr>
      <w:r>
        <w:t xml:space="preserve">Interest </w:t>
      </w:r>
    </w:p>
    <w:p w14:paraId="12D60A93" w14:textId="77777777" w:rsidR="001C4EF3" w:rsidRPr="003C283D" w:rsidRDefault="001C4EF3" w:rsidP="001C4EF3">
      <w:pPr>
        <w:rPr>
          <w:rFonts w:cs="Arial"/>
          <w:b/>
          <w:bCs/>
          <w:sz w:val="22"/>
          <w:szCs w:val="22"/>
        </w:rPr>
      </w:pPr>
      <w:r w:rsidRPr="003C283D">
        <w:rPr>
          <w:rFonts w:cs="Arial"/>
          <w:b/>
          <w:bCs/>
          <w:sz w:val="22"/>
          <w:szCs w:val="22"/>
        </w:rPr>
        <w:t xml:space="preserve">In what way would you like to engage with the EAG? </w:t>
      </w:r>
    </w:p>
    <w:p w14:paraId="38605A7B" w14:textId="77777777" w:rsidR="001C4EF3" w:rsidRPr="009924B9" w:rsidRDefault="00F76105" w:rsidP="001C4EF3">
      <w:pPr>
        <w:spacing w:after="160" w:line="259" w:lineRule="auto"/>
        <w:ind w:left="36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-721667165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1C4EF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C4EF3" w:rsidRPr="009924B9">
        <w:rPr>
          <w:rFonts w:ascii="MS Gothic" w:eastAsia="MS Gothic" w:hAnsi="MS Gothic" w:cs="Arial"/>
          <w:sz w:val="22"/>
          <w:szCs w:val="22"/>
        </w:rPr>
        <w:t xml:space="preserve"> </w:t>
      </w:r>
      <w:r w:rsidR="001C4EF3" w:rsidRPr="009924B9">
        <w:rPr>
          <w:rFonts w:cs="Arial"/>
          <w:sz w:val="22"/>
          <w:szCs w:val="22"/>
        </w:rPr>
        <w:t>Actively participate as an EAG member</w:t>
      </w:r>
    </w:p>
    <w:p w14:paraId="637BF98C" w14:textId="77777777" w:rsidR="001C4EF3" w:rsidRPr="009924B9" w:rsidRDefault="00F76105" w:rsidP="001C4EF3">
      <w:pPr>
        <w:spacing w:after="160" w:line="259" w:lineRule="auto"/>
        <w:ind w:left="36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616259740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1C4EF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C4EF3" w:rsidRPr="009924B9">
        <w:rPr>
          <w:rFonts w:cs="Arial"/>
          <w:sz w:val="22"/>
          <w:szCs w:val="22"/>
        </w:rPr>
        <w:t xml:space="preserve"> Both actively participate and receive information/updates.</w:t>
      </w:r>
    </w:p>
    <w:p w14:paraId="26215A09" w14:textId="77777777" w:rsidR="001C4EF3" w:rsidRPr="009924B9" w:rsidRDefault="00F76105" w:rsidP="001C4EF3">
      <w:pPr>
        <w:spacing w:after="160" w:line="259" w:lineRule="auto"/>
        <w:ind w:left="36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860783679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1C4EF3" w:rsidRPr="009924B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C4EF3" w:rsidRPr="009924B9">
        <w:rPr>
          <w:rFonts w:cs="Arial"/>
          <w:sz w:val="22"/>
          <w:szCs w:val="22"/>
        </w:rPr>
        <w:t xml:space="preserve"> Other: </w:t>
      </w:r>
      <w:sdt>
        <w:sdtPr>
          <w:rPr>
            <w:rFonts w:cs="Arial"/>
            <w:sz w:val="22"/>
            <w:szCs w:val="22"/>
          </w:rPr>
          <w:id w:val="-1428109920"/>
          <w:placeholder>
            <w:docPart w:val="04AFD757DA134FC5B62BDAE86108B720"/>
          </w:placeholder>
          <w:text/>
        </w:sdtPr>
        <w:sdtContent>
          <w:r w:rsidR="001C4EF3" w:rsidRPr="009924B9">
            <w:rPr>
              <w:rFonts w:cs="Arial"/>
              <w:sz w:val="22"/>
              <w:szCs w:val="22"/>
            </w:rPr>
            <w:t>______________________________________________________________________</w:t>
          </w:r>
        </w:sdtContent>
      </w:sdt>
    </w:p>
    <w:p w14:paraId="07ECD04E" w14:textId="16C3728D" w:rsidR="001C4EF3" w:rsidRPr="003C283D" w:rsidRDefault="001C4EF3" w:rsidP="001C4EF3">
      <w:pPr>
        <w:spacing w:before="240"/>
        <w:rPr>
          <w:rFonts w:cs="Arial"/>
          <w:b/>
          <w:bCs/>
          <w:sz w:val="22"/>
          <w:szCs w:val="22"/>
        </w:rPr>
      </w:pPr>
      <w:r w:rsidRPr="00E73054">
        <w:rPr>
          <w:rFonts w:cs="Arial"/>
          <w:b/>
          <w:bCs/>
          <w:sz w:val="22"/>
          <w:szCs w:val="22"/>
        </w:rPr>
        <w:t xml:space="preserve">Are you interested in joining Avista’s Equity Advisory Group as an: (check all that apply and provide)? </w:t>
      </w:r>
    </w:p>
    <w:p w14:paraId="22FFE547" w14:textId="77777777" w:rsidR="001C4EF3" w:rsidRPr="007702D6" w:rsidRDefault="00F76105" w:rsidP="001C4EF3">
      <w:pPr>
        <w:spacing w:line="259" w:lineRule="auto"/>
        <w:ind w:left="630" w:hanging="27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1107235843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1C4EF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C4EF3" w:rsidRPr="007702D6">
        <w:rPr>
          <w:rFonts w:cs="Arial"/>
          <w:sz w:val="22"/>
          <w:szCs w:val="22"/>
        </w:rPr>
        <w:t xml:space="preserve"> Individual community member, leader, or worker who is interested in Washington State’s Clean Energy Transformation law. </w:t>
      </w:r>
    </w:p>
    <w:p w14:paraId="4E0B9D53" w14:textId="77777777" w:rsidR="001C4EF3" w:rsidRPr="007702D6" w:rsidRDefault="001C4EF3" w:rsidP="001C4EF3">
      <w:pPr>
        <w:spacing w:before="120" w:after="160" w:line="259" w:lineRule="auto"/>
        <w:ind w:left="1080"/>
        <w:contextualSpacing/>
        <w:rPr>
          <w:rFonts w:cs="Arial"/>
          <w:sz w:val="22"/>
          <w:szCs w:val="22"/>
        </w:rPr>
      </w:pPr>
      <w:r w:rsidRPr="007702D6">
        <w:rPr>
          <w:rFonts w:cs="Arial"/>
          <w:sz w:val="22"/>
          <w:szCs w:val="22"/>
        </w:rPr>
        <w:t xml:space="preserve">Please describe: </w:t>
      </w:r>
      <w:sdt>
        <w:sdtPr>
          <w:rPr>
            <w:rFonts w:cs="Arial"/>
            <w:sz w:val="22"/>
            <w:szCs w:val="22"/>
          </w:rPr>
          <w:id w:val="625513697"/>
          <w:placeholder>
            <w:docPart w:val="04AFD757DA134FC5B62BDAE86108B720"/>
          </w:placeholder>
          <w:text/>
        </w:sdtPr>
        <w:sdtContent>
          <w:r w:rsidRPr="007702D6">
            <w:rPr>
              <w:rFonts w:cs="Arial"/>
              <w:sz w:val="22"/>
              <w:szCs w:val="22"/>
            </w:rPr>
            <w:t>_________________________________________________________________</w:t>
          </w:r>
        </w:sdtContent>
      </w:sdt>
    </w:p>
    <w:p w14:paraId="2E9F4C66" w14:textId="77777777" w:rsidR="001C4EF3" w:rsidRPr="007702D6" w:rsidRDefault="00F76105" w:rsidP="001C4EF3">
      <w:pPr>
        <w:spacing w:before="360" w:after="120" w:line="259" w:lineRule="auto"/>
        <w:ind w:left="36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1326093088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1C4EF3" w:rsidRPr="007702D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C4EF3" w:rsidRPr="007702D6">
        <w:rPr>
          <w:rFonts w:cs="Arial"/>
          <w:sz w:val="22"/>
          <w:szCs w:val="22"/>
        </w:rPr>
        <w:t xml:space="preserve"> Partner from an organization, business, or union that serves communities or workers.  </w:t>
      </w:r>
    </w:p>
    <w:p w14:paraId="3042B754" w14:textId="77777777" w:rsidR="001C4EF3" w:rsidRPr="007702D6" w:rsidRDefault="001C4EF3" w:rsidP="001C4EF3">
      <w:pPr>
        <w:spacing w:before="120" w:after="160" w:line="259" w:lineRule="auto"/>
        <w:ind w:left="1080"/>
        <w:contextualSpacing/>
        <w:rPr>
          <w:rFonts w:cs="Arial"/>
          <w:sz w:val="22"/>
          <w:szCs w:val="22"/>
        </w:rPr>
      </w:pPr>
      <w:r w:rsidRPr="007702D6">
        <w:rPr>
          <w:rFonts w:cs="Arial"/>
          <w:sz w:val="22"/>
          <w:szCs w:val="22"/>
        </w:rPr>
        <w:t xml:space="preserve">Please describe: </w:t>
      </w:r>
      <w:sdt>
        <w:sdtPr>
          <w:rPr>
            <w:rFonts w:cs="Arial"/>
            <w:sz w:val="22"/>
            <w:szCs w:val="22"/>
          </w:rPr>
          <w:id w:val="-662549726"/>
          <w:placeholder>
            <w:docPart w:val="04AFD757DA134FC5B62BDAE86108B720"/>
          </w:placeholder>
          <w:text/>
        </w:sdtPr>
        <w:sdtContent>
          <w:r w:rsidRPr="007702D6">
            <w:rPr>
              <w:rFonts w:cs="Arial"/>
              <w:sz w:val="22"/>
              <w:szCs w:val="22"/>
            </w:rPr>
            <w:t>_________________________________________________________________</w:t>
          </w:r>
        </w:sdtContent>
      </w:sdt>
    </w:p>
    <w:p w14:paraId="0A7FD5EE" w14:textId="77777777" w:rsidR="001C4EF3" w:rsidRPr="007702D6" w:rsidRDefault="00F76105" w:rsidP="001C4EF3">
      <w:pPr>
        <w:spacing w:after="160" w:line="259" w:lineRule="auto"/>
        <w:ind w:left="36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-2009434613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1C4EF3" w:rsidRPr="007702D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C4EF3" w:rsidRPr="007702D6">
        <w:rPr>
          <w:rFonts w:cs="Arial"/>
          <w:sz w:val="22"/>
          <w:szCs w:val="22"/>
        </w:rPr>
        <w:t xml:space="preserve"> Partner from an industry, sector, or governmental agency.   </w:t>
      </w:r>
    </w:p>
    <w:p w14:paraId="653EB8B7" w14:textId="77777777" w:rsidR="001C4EF3" w:rsidRPr="007702D6" w:rsidRDefault="001C4EF3" w:rsidP="001C4EF3">
      <w:pPr>
        <w:spacing w:before="120" w:after="160" w:line="259" w:lineRule="auto"/>
        <w:ind w:left="1080"/>
        <w:contextualSpacing/>
        <w:rPr>
          <w:rFonts w:cs="Arial"/>
          <w:sz w:val="22"/>
          <w:szCs w:val="22"/>
        </w:rPr>
      </w:pPr>
      <w:r w:rsidRPr="007702D6">
        <w:rPr>
          <w:rFonts w:cs="Arial"/>
          <w:sz w:val="22"/>
          <w:szCs w:val="22"/>
        </w:rPr>
        <w:t>Please describe: _________________________________________________________________</w:t>
      </w:r>
    </w:p>
    <w:p w14:paraId="32413998" w14:textId="77777777" w:rsidR="001C4EF3" w:rsidRPr="007702D6" w:rsidRDefault="00F76105" w:rsidP="001C4EF3">
      <w:pPr>
        <w:spacing w:after="160" w:line="259" w:lineRule="auto"/>
        <w:ind w:left="360"/>
        <w:contextualSpacing/>
        <w:rPr>
          <w:rFonts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-694622082"/>
          <w14:checkbox>
            <w14:checked w14:val="0"/>
            <w14:checkedState w14:val="0052" w14:font="Aptos Display"/>
            <w14:uncheckedState w14:val="2610" w14:font="MS Gothic"/>
          </w14:checkbox>
        </w:sdtPr>
        <w:sdtContent>
          <w:r w:rsidR="001C4EF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C4EF3" w:rsidRPr="007702D6">
        <w:rPr>
          <w:rFonts w:cs="Arial"/>
          <w:sz w:val="22"/>
          <w:szCs w:val="22"/>
        </w:rPr>
        <w:t xml:space="preserve"> Other with description: </w:t>
      </w:r>
      <w:sdt>
        <w:sdtPr>
          <w:rPr>
            <w:rFonts w:cs="Arial"/>
            <w:sz w:val="22"/>
            <w:szCs w:val="22"/>
          </w:rPr>
          <w:id w:val="-647284849"/>
          <w:placeholder>
            <w:docPart w:val="04AFD757DA134FC5B62BDAE86108B720"/>
          </w:placeholder>
          <w:text/>
        </w:sdtPr>
        <w:sdtContent>
          <w:r w:rsidR="001C4EF3" w:rsidRPr="007702D6">
            <w:rPr>
              <w:rFonts w:cs="Arial"/>
              <w:sz w:val="22"/>
              <w:szCs w:val="22"/>
            </w:rPr>
            <w:t>__</w:t>
          </w:r>
          <w:r w:rsidR="001C4EF3">
            <w:rPr>
              <w:rFonts w:cs="Arial"/>
              <w:sz w:val="22"/>
              <w:szCs w:val="22"/>
            </w:rPr>
            <w:t xml:space="preserve">______________________________________________________________ </w:t>
          </w:r>
        </w:sdtContent>
      </w:sdt>
      <w:r w:rsidR="001C4EF3" w:rsidRPr="007702D6">
        <w:rPr>
          <w:rFonts w:cs="Arial"/>
          <w:sz w:val="22"/>
          <w:szCs w:val="22"/>
        </w:rPr>
        <w:t xml:space="preserve">  </w:t>
      </w:r>
    </w:p>
    <w:p w14:paraId="0F7D78F2" w14:textId="780EB1BB" w:rsidR="001C4EF3" w:rsidRPr="001C4EF3" w:rsidRDefault="001C4EF3" w:rsidP="001C4EF3">
      <w:pPr>
        <w:spacing w:before="360"/>
        <w:rPr>
          <w:rFonts w:cs="Arial"/>
          <w:sz w:val="22"/>
          <w:szCs w:val="22"/>
        </w:rPr>
      </w:pPr>
      <w:r w:rsidRPr="00E73054">
        <w:rPr>
          <w:rFonts w:cs="Arial"/>
          <w:b/>
          <w:bCs/>
          <w:sz w:val="22"/>
          <w:szCs w:val="22"/>
        </w:rPr>
        <w:t xml:space="preserve">How will participating in the Group benefit </w:t>
      </w:r>
      <w:r>
        <w:rPr>
          <w:rFonts w:cs="Arial"/>
          <w:b/>
          <w:bCs/>
          <w:sz w:val="22"/>
          <w:szCs w:val="22"/>
        </w:rPr>
        <w:t>your</w:t>
      </w:r>
      <w:r w:rsidRPr="00E73054">
        <w:rPr>
          <w:rFonts w:cs="Arial"/>
          <w:b/>
          <w:bCs/>
          <w:sz w:val="22"/>
          <w:szCs w:val="22"/>
        </w:rPr>
        <w:t xml:space="preserve"> community/sector/organization? </w:t>
      </w:r>
      <w:r w:rsidRPr="00E73054">
        <w:rPr>
          <w:rFonts w:cs="Arial"/>
          <w:sz w:val="22"/>
          <w:szCs w:val="22"/>
        </w:rPr>
        <w:t>_</w:t>
      </w:r>
      <w:r>
        <w:rPr>
          <w:rFonts w:cs="Arial"/>
          <w:sz w:val="22"/>
          <w:szCs w:val="22"/>
        </w:rPr>
        <w:t>_________________</w:t>
      </w:r>
    </w:p>
    <w:p w14:paraId="34832DD9" w14:textId="0E55D3AC" w:rsidR="00475BAB" w:rsidRDefault="00475BAB" w:rsidP="00475BAB">
      <w:pPr>
        <w:pStyle w:val="Heading2"/>
      </w:pPr>
      <w:r>
        <w:t>Other Comments</w:t>
      </w:r>
    </w:p>
    <w:p w14:paraId="5B5A43D7" w14:textId="59E6D171" w:rsidR="00C40F28" w:rsidRPr="00614E35" w:rsidRDefault="00475BAB" w:rsidP="007B6084">
      <w:pPr>
        <w:pStyle w:val="Italic"/>
        <w:rPr>
          <w:rFonts w:cs="Arial"/>
          <w:sz w:val="22"/>
          <w:szCs w:val="22"/>
        </w:rPr>
      </w:pPr>
      <w:r w:rsidRPr="00614E35">
        <w:rPr>
          <w:rFonts w:ascii="Arial" w:hAnsi="Arial" w:cs="Arial"/>
          <w:i w:val="0"/>
          <w:iCs/>
          <w:sz w:val="22"/>
          <w:szCs w:val="22"/>
        </w:rPr>
        <w:t>Please use this space to provide any additional comments you would like to share:</w:t>
      </w:r>
      <w:r w:rsidR="007B6084">
        <w:rPr>
          <w:rFonts w:ascii="Arial" w:hAnsi="Arial" w:cs="Arial"/>
          <w:i w:val="0"/>
          <w:iCs/>
          <w:sz w:val="22"/>
          <w:szCs w:val="22"/>
        </w:rPr>
        <w:t>__________________</w:t>
      </w:r>
    </w:p>
    <w:p w14:paraId="30E96307" w14:textId="77777777" w:rsidR="00C40F28" w:rsidRPr="00614E35" w:rsidRDefault="00C40F28" w:rsidP="00C40F28">
      <w:pPr>
        <w:rPr>
          <w:rFonts w:cs="Arial"/>
          <w:sz w:val="22"/>
          <w:szCs w:val="22"/>
        </w:rPr>
      </w:pPr>
      <w:r w:rsidRPr="00614E35">
        <w:rPr>
          <w:rFonts w:cs="Arial"/>
          <w:sz w:val="22"/>
          <w:szCs w:val="22"/>
        </w:rPr>
        <w:t>_______________________________________________________________________________________</w:t>
      </w:r>
      <w:r w:rsidR="009924B9" w:rsidRPr="00614E35">
        <w:rPr>
          <w:rFonts w:cs="Arial"/>
          <w:sz w:val="22"/>
          <w:szCs w:val="22"/>
        </w:rPr>
        <w:t>_</w:t>
      </w:r>
    </w:p>
    <w:p w14:paraId="0488C7CE" w14:textId="77777777" w:rsidR="00475BAB" w:rsidRPr="00614E35" w:rsidRDefault="00475BAB" w:rsidP="00475BAB">
      <w:pPr>
        <w:rPr>
          <w:rFonts w:cs="Arial"/>
          <w:sz w:val="22"/>
          <w:szCs w:val="22"/>
        </w:rPr>
      </w:pPr>
      <w:r w:rsidRPr="00614E35">
        <w:rPr>
          <w:rFonts w:cs="Arial"/>
          <w:sz w:val="22"/>
          <w:szCs w:val="22"/>
        </w:rPr>
        <w:t>_______________________________________________________________________________________</w:t>
      </w:r>
      <w:r w:rsidR="009924B9" w:rsidRPr="00614E35">
        <w:rPr>
          <w:rFonts w:cs="Arial"/>
          <w:sz w:val="22"/>
          <w:szCs w:val="22"/>
        </w:rPr>
        <w:t>_</w:t>
      </w:r>
    </w:p>
    <w:p w14:paraId="0E65EF86" w14:textId="77777777" w:rsidR="00475BAB" w:rsidRPr="00614E35" w:rsidRDefault="00475BAB" w:rsidP="00475BAB">
      <w:pPr>
        <w:rPr>
          <w:rFonts w:cs="Arial"/>
          <w:sz w:val="22"/>
          <w:szCs w:val="22"/>
        </w:rPr>
      </w:pPr>
      <w:r w:rsidRPr="00614E35">
        <w:rPr>
          <w:rFonts w:cs="Arial"/>
          <w:sz w:val="22"/>
          <w:szCs w:val="22"/>
        </w:rPr>
        <w:t>_______________________________________________________________________________________</w:t>
      </w:r>
      <w:r w:rsidR="009924B9" w:rsidRPr="00614E35">
        <w:rPr>
          <w:rFonts w:cs="Arial"/>
          <w:sz w:val="22"/>
          <w:szCs w:val="22"/>
        </w:rPr>
        <w:t>_</w:t>
      </w:r>
    </w:p>
    <w:p w14:paraId="77A2984E" w14:textId="77777777" w:rsidR="00C40F28" w:rsidRPr="00614E35" w:rsidRDefault="00C40F28" w:rsidP="00C40F28">
      <w:pPr>
        <w:rPr>
          <w:rFonts w:cs="Arial"/>
          <w:sz w:val="22"/>
          <w:szCs w:val="22"/>
        </w:rPr>
      </w:pPr>
      <w:r w:rsidRPr="00614E35">
        <w:rPr>
          <w:rFonts w:cs="Arial"/>
          <w:sz w:val="22"/>
          <w:szCs w:val="22"/>
        </w:rPr>
        <w:t>_______________________________________________________________________________________</w:t>
      </w:r>
      <w:r w:rsidR="009924B9" w:rsidRPr="00614E35">
        <w:rPr>
          <w:rFonts w:cs="Arial"/>
          <w:sz w:val="22"/>
          <w:szCs w:val="22"/>
        </w:rPr>
        <w:t>_</w:t>
      </w:r>
    </w:p>
    <w:p w14:paraId="33B9E41E" w14:textId="77777777" w:rsidR="00475BAB" w:rsidRPr="00614E35" w:rsidRDefault="00475BAB" w:rsidP="00475BAB">
      <w:pPr>
        <w:rPr>
          <w:rFonts w:cs="Arial"/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6584"/>
        <w:gridCol w:w="722"/>
        <w:gridCol w:w="2345"/>
      </w:tblGrid>
      <w:tr w:rsidR="00475BAB" w:rsidRPr="00614E35" w14:paraId="0C07DD03" w14:textId="77777777" w:rsidTr="00C40F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149" w:type="dxa"/>
          </w:tcPr>
          <w:p w14:paraId="7D712F6E" w14:textId="77777777" w:rsidR="00475BAB" w:rsidRPr="00614E35" w:rsidRDefault="00475BAB">
            <w:pPr>
              <w:rPr>
                <w:rFonts w:cs="Arial"/>
                <w:sz w:val="22"/>
                <w:szCs w:val="22"/>
              </w:rPr>
            </w:pPr>
            <w:r w:rsidRPr="00614E35">
              <w:rPr>
                <w:rFonts w:cs="Arial"/>
                <w:sz w:val="22"/>
                <w:szCs w:val="22"/>
              </w:rPr>
              <w:t>Signature:</w:t>
            </w:r>
          </w:p>
        </w:tc>
        <w:tc>
          <w:tcPr>
            <w:tcW w:w="6584" w:type="dxa"/>
            <w:tcBorders>
              <w:bottom w:val="single" w:sz="4" w:space="0" w:color="auto"/>
            </w:tcBorders>
          </w:tcPr>
          <w:p w14:paraId="7A359BAC" w14:textId="699D5465" w:rsidR="00475BAB" w:rsidRPr="00614E35" w:rsidRDefault="00475BAB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dxa"/>
          </w:tcPr>
          <w:p w14:paraId="75A21A7B" w14:textId="77777777" w:rsidR="00475BAB" w:rsidRPr="00614E35" w:rsidRDefault="00475BAB">
            <w:pPr>
              <w:pStyle w:val="Heading4"/>
              <w:rPr>
                <w:rFonts w:ascii="Arial" w:hAnsi="Arial" w:cs="Arial"/>
                <w:sz w:val="22"/>
                <w:szCs w:val="22"/>
              </w:rPr>
            </w:pPr>
            <w:r w:rsidRPr="00614E35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66DECA68" w14:textId="53BBA3E5" w:rsidR="00475BAB" w:rsidRPr="00614E35" w:rsidRDefault="00475BAB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B67EC7" w14:textId="77777777" w:rsidR="003D0502" w:rsidRDefault="003D0502" w:rsidP="00EE4152"/>
    <w:sectPr w:rsidR="003D0502" w:rsidSect="008D193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360" w:footer="4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B3249" w14:textId="77777777" w:rsidR="00FE18E1" w:rsidRDefault="00FE18E1">
      <w:r>
        <w:separator/>
      </w:r>
    </w:p>
  </w:endnote>
  <w:endnote w:type="continuationSeparator" w:id="0">
    <w:p w14:paraId="3B4B70DE" w14:textId="77777777" w:rsidR="00FE18E1" w:rsidRDefault="00FE18E1">
      <w:r>
        <w:continuationSeparator/>
      </w:r>
    </w:p>
  </w:endnote>
  <w:endnote w:type="continuationNotice" w:id="1">
    <w:p w14:paraId="243C57B4" w14:textId="77777777" w:rsidR="00FE18E1" w:rsidRDefault="00FE18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E4CE9" w14:textId="0C3F752E" w:rsidR="003D0502" w:rsidRPr="008D1935" w:rsidRDefault="29B77E2F" w:rsidP="008D1935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EAG Interest Form – December 2024 </w:t>
    </w:r>
    <w:r w:rsidR="008D1935" w:rsidRPr="008D1935">
      <w:rPr>
        <w:sz w:val="20"/>
        <w:szCs w:val="20"/>
      </w:rPr>
      <w:ptab w:relativeTo="margin" w:alignment="center" w:leader="none"/>
    </w:r>
    <w:r>
      <w:rPr>
        <w:sz w:val="20"/>
        <w:szCs w:val="20"/>
      </w:rPr>
      <w:t xml:space="preserve">Avista </w:t>
    </w:r>
    <w:r w:rsidR="008D1935" w:rsidRPr="008D1935">
      <w:rPr>
        <w:sz w:val="20"/>
        <w:szCs w:val="20"/>
      </w:rPr>
      <w:ptab w:relativeTo="margin" w:alignment="right" w:leader="none"/>
    </w:r>
    <w:r w:rsidRPr="008D1935">
      <w:rPr>
        <w:sz w:val="20"/>
        <w:szCs w:val="20"/>
      </w:rPr>
      <w:t xml:space="preserve">Page </w:t>
    </w:r>
    <w:r w:rsidR="008D1935" w:rsidRPr="29B77E2F">
      <w:rPr>
        <w:b/>
        <w:bCs/>
        <w:noProof/>
        <w:sz w:val="20"/>
        <w:szCs w:val="20"/>
      </w:rPr>
      <w:fldChar w:fldCharType="begin"/>
    </w:r>
    <w:r w:rsidR="008D1935" w:rsidRPr="008D1935">
      <w:rPr>
        <w:b/>
        <w:bCs/>
        <w:sz w:val="20"/>
        <w:szCs w:val="20"/>
      </w:rPr>
      <w:instrText xml:space="preserve"> PAGE  \* Arabic  \* MERGEFORMAT </w:instrText>
    </w:r>
    <w:r w:rsidR="008D1935" w:rsidRPr="29B77E2F">
      <w:rPr>
        <w:b/>
        <w:bCs/>
        <w:sz w:val="20"/>
        <w:szCs w:val="20"/>
      </w:rPr>
      <w:fldChar w:fldCharType="separate"/>
    </w:r>
    <w:r w:rsidRPr="008D1935">
      <w:rPr>
        <w:b/>
        <w:bCs/>
        <w:noProof/>
        <w:sz w:val="20"/>
        <w:szCs w:val="20"/>
      </w:rPr>
      <w:t>1</w:t>
    </w:r>
    <w:r w:rsidR="008D1935" w:rsidRPr="29B77E2F">
      <w:rPr>
        <w:b/>
        <w:bCs/>
        <w:noProof/>
        <w:sz w:val="20"/>
        <w:szCs w:val="20"/>
      </w:rPr>
      <w:fldChar w:fldCharType="end"/>
    </w:r>
    <w:r w:rsidRPr="008D1935">
      <w:rPr>
        <w:sz w:val="20"/>
        <w:szCs w:val="20"/>
      </w:rPr>
      <w:t xml:space="preserve"> of </w:t>
    </w:r>
    <w:r w:rsidR="008D1935" w:rsidRPr="29B77E2F">
      <w:rPr>
        <w:b/>
        <w:bCs/>
        <w:noProof/>
        <w:sz w:val="20"/>
        <w:szCs w:val="20"/>
      </w:rPr>
      <w:fldChar w:fldCharType="begin"/>
    </w:r>
    <w:r w:rsidR="008D1935" w:rsidRPr="008D1935">
      <w:rPr>
        <w:b/>
        <w:bCs/>
        <w:sz w:val="20"/>
        <w:szCs w:val="20"/>
      </w:rPr>
      <w:instrText xml:space="preserve"> NUMPAGES  \* Arabic  \* MERGEFORMAT </w:instrText>
    </w:r>
    <w:r w:rsidR="008D1935" w:rsidRPr="29B77E2F">
      <w:rPr>
        <w:b/>
        <w:bCs/>
        <w:sz w:val="20"/>
        <w:szCs w:val="20"/>
      </w:rPr>
      <w:fldChar w:fldCharType="separate"/>
    </w:r>
    <w:r w:rsidRPr="008D1935">
      <w:rPr>
        <w:b/>
        <w:bCs/>
        <w:noProof/>
        <w:sz w:val="20"/>
        <w:szCs w:val="20"/>
      </w:rPr>
      <w:t>2</w:t>
    </w:r>
    <w:r w:rsidR="008D1935" w:rsidRPr="29B77E2F">
      <w:rPr>
        <w:b/>
        <w:bCs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0A1B4" w14:textId="0C7F965E" w:rsidR="009924B9" w:rsidRPr="009924B9" w:rsidRDefault="29B77E2F" w:rsidP="009924B9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EAG Interest Form </w:t>
    </w:r>
    <w:r w:rsidR="009924B9" w:rsidRPr="008D1935">
      <w:rPr>
        <w:sz w:val="20"/>
        <w:szCs w:val="20"/>
      </w:rPr>
      <w:ptab w:relativeTo="margin" w:alignment="center" w:leader="none"/>
    </w:r>
    <w:r>
      <w:rPr>
        <w:sz w:val="20"/>
        <w:szCs w:val="20"/>
      </w:rPr>
      <w:t xml:space="preserve">Avista </w:t>
    </w:r>
    <w:r w:rsidR="009924B9" w:rsidRPr="008D1935">
      <w:rPr>
        <w:sz w:val="20"/>
        <w:szCs w:val="20"/>
      </w:rPr>
      <w:ptab w:relativeTo="margin" w:alignment="right" w:leader="none"/>
    </w:r>
    <w:r w:rsidRPr="008D1935">
      <w:rPr>
        <w:sz w:val="20"/>
        <w:szCs w:val="20"/>
      </w:rPr>
      <w:t xml:space="preserve">Page </w:t>
    </w:r>
    <w:r w:rsidR="009924B9" w:rsidRPr="008D1935">
      <w:rPr>
        <w:b/>
        <w:bCs/>
        <w:sz w:val="20"/>
        <w:szCs w:val="20"/>
      </w:rPr>
      <w:fldChar w:fldCharType="begin"/>
    </w:r>
    <w:r w:rsidR="009924B9" w:rsidRPr="008D1935">
      <w:rPr>
        <w:b/>
        <w:bCs/>
        <w:sz w:val="20"/>
        <w:szCs w:val="20"/>
      </w:rPr>
      <w:instrText xml:space="preserve"> PAGE  \* Arabic  \* MERGEFORMAT </w:instrText>
    </w:r>
    <w:r w:rsidR="009924B9" w:rsidRPr="008D1935"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2</w:t>
    </w:r>
    <w:r w:rsidR="009924B9" w:rsidRPr="008D1935">
      <w:rPr>
        <w:b/>
        <w:bCs/>
        <w:sz w:val="20"/>
        <w:szCs w:val="20"/>
      </w:rPr>
      <w:fldChar w:fldCharType="end"/>
    </w:r>
    <w:r w:rsidRPr="008D1935">
      <w:rPr>
        <w:sz w:val="20"/>
        <w:szCs w:val="20"/>
      </w:rPr>
      <w:t xml:space="preserve"> of </w:t>
    </w:r>
    <w:r w:rsidR="009924B9" w:rsidRPr="008D1935">
      <w:rPr>
        <w:b/>
        <w:bCs/>
        <w:sz w:val="20"/>
        <w:szCs w:val="20"/>
      </w:rPr>
      <w:fldChar w:fldCharType="begin"/>
    </w:r>
    <w:r w:rsidR="009924B9" w:rsidRPr="008D1935">
      <w:rPr>
        <w:b/>
        <w:bCs/>
        <w:sz w:val="20"/>
        <w:szCs w:val="20"/>
      </w:rPr>
      <w:instrText xml:space="preserve"> NUMPAGES  \* Arabic  \* MERGEFORMAT </w:instrText>
    </w:r>
    <w:r w:rsidR="009924B9" w:rsidRPr="008D1935"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4</w:t>
    </w:r>
    <w:r w:rsidR="009924B9" w:rsidRPr="008D1935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D3F26" w14:textId="77777777" w:rsidR="00FE18E1" w:rsidRDefault="00FE18E1">
      <w:r>
        <w:separator/>
      </w:r>
    </w:p>
  </w:footnote>
  <w:footnote w:type="continuationSeparator" w:id="0">
    <w:p w14:paraId="567B6EFD" w14:textId="77777777" w:rsidR="00FE18E1" w:rsidRDefault="00FE18E1">
      <w:r>
        <w:continuationSeparator/>
      </w:r>
    </w:p>
  </w:footnote>
  <w:footnote w:type="continuationNotice" w:id="1">
    <w:p w14:paraId="21A86A06" w14:textId="77777777" w:rsidR="00FE18E1" w:rsidRDefault="00FE18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9CA5F" w14:textId="77777777" w:rsidR="003D0502" w:rsidRDefault="003D0502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788F0" w14:textId="77777777" w:rsidR="003D0502" w:rsidRDefault="00DF2381" w:rsidP="00475BAB">
    <w:pPr>
      <w:pStyle w:val="Header"/>
      <w:spacing w:after="480"/>
      <w:ind w:right="-1166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7661137" wp14:editId="11AF3816">
              <wp:simplePos x="0" y="0"/>
              <wp:positionH relativeFrom="column">
                <wp:posOffset>3263900</wp:posOffset>
              </wp:positionH>
              <wp:positionV relativeFrom="paragraph">
                <wp:posOffset>286385</wp:posOffset>
              </wp:positionV>
              <wp:extent cx="3440430" cy="640715"/>
              <wp:effectExtent l="0" t="0" r="26670" b="26035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0430" cy="640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C6613A" w14:textId="6C84BDD4" w:rsidR="00475BAB" w:rsidRPr="00475BAB" w:rsidRDefault="00475BAB" w:rsidP="00475BAB">
                          <w:pPr>
                            <w:pStyle w:val="Heading1"/>
                            <w:spacing w:before="0"/>
                            <w:rPr>
                              <w:sz w:val="36"/>
                              <w:szCs w:val="28"/>
                            </w:rPr>
                          </w:pPr>
                          <w:r w:rsidRPr="00475BAB">
                            <w:rPr>
                              <w:sz w:val="36"/>
                              <w:szCs w:val="28"/>
                            </w:rPr>
                            <w:t xml:space="preserve">Avista Equity Advisory Group </w:t>
                          </w:r>
                          <w:r w:rsidR="00992F14">
                            <w:rPr>
                              <w:sz w:val="36"/>
                              <w:szCs w:val="28"/>
                            </w:rPr>
                            <w:t xml:space="preserve">(EAG) </w:t>
                          </w:r>
                          <w:r w:rsidRPr="00475BAB">
                            <w:rPr>
                              <w:sz w:val="36"/>
                              <w:szCs w:val="28"/>
                            </w:rPr>
                            <w:t>Interest Form</w:t>
                          </w:r>
                        </w:p>
                        <w:p w14:paraId="618CF76A" w14:textId="77777777" w:rsidR="00475BAB" w:rsidRDefault="00475BA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="http://schemas.openxmlformats.org/drawingml/2006/main">
          <w:pict w14:anchorId="4225BABF">
            <v:shapetype id="_x0000_t202" coordsize="21600,21600" o:spt="202" path="m,l,21600r21600,l21600,xe" w14:anchorId="27661137">
              <v:stroke joinstyle="miter"/>
              <v:path gradientshapeok="t" o:connecttype="rect"/>
            </v:shapetype>
            <v:shape id="Text Box 2" style="position:absolute;margin-left:257pt;margin-top:22.55pt;width:270.9pt;height:50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">
              <v:textbox>
                <w:txbxContent>
                  <w:p w:rsidRPr="00475BAB" w:rsidR="00475BAB" w:rsidP="00475BAB" w:rsidRDefault="00475BAB" w14:paraId="3A321967" w14:textId="6C84BDD4">
                    <w:pPr>
                      <w:pStyle w:val="Heading1"/>
                      <w:spacing w:before="0"/>
                      <w:rPr>
                        <w:sz w:val="36"/>
                        <w:szCs w:val="28"/>
                      </w:rPr>
                    </w:pPr>
                    <w:r w:rsidRPr="00475BAB">
                      <w:rPr>
                        <w:sz w:val="36"/>
                        <w:szCs w:val="28"/>
                      </w:rPr>
                      <w:t xml:space="preserve">Avista Equity Advisory Group </w:t>
                    </w:r>
                    <w:r w:rsidR="00992F14">
                      <w:rPr>
                        <w:sz w:val="36"/>
                        <w:szCs w:val="28"/>
                      </w:rPr>
                      <w:t xml:space="preserve">(EAG) </w:t>
                    </w:r>
                    <w:r w:rsidRPr="00475BAB">
                      <w:rPr>
                        <w:sz w:val="36"/>
                        <w:szCs w:val="28"/>
                      </w:rPr>
                      <w:t>Interest Form</w:t>
                    </w:r>
                  </w:p>
                  <w:p w:rsidR="00475BAB" w:rsidRDefault="00475BAB" w14:paraId="672A6659" w14:textId="77777777"/>
                </w:txbxContent>
              </v:textbox>
            </v:shape>
          </w:pict>
        </mc:Fallback>
      </mc:AlternateContent>
    </w:r>
    <w:r w:rsidR="003D0502" w:rsidRPr="0071027A">
      <w:rPr>
        <w:noProof/>
      </w:rPr>
      <w:drawing>
        <wp:inline distT="0" distB="0" distL="0" distR="0" wp14:anchorId="0A0753F3" wp14:editId="562C4E58">
          <wp:extent cx="6849891" cy="1073150"/>
          <wp:effectExtent l="0" t="0" r="0" b="0"/>
          <wp:docPr id="24" name="Picture 24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74" cy="10780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2751"/>
    <w:multiLevelType w:val="hybridMultilevel"/>
    <w:tmpl w:val="04546916"/>
    <w:lvl w:ilvl="0" w:tplc="35D6E2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F7164"/>
    <w:multiLevelType w:val="hybridMultilevel"/>
    <w:tmpl w:val="C478E8AE"/>
    <w:lvl w:ilvl="0" w:tplc="35D6E2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A4F9C"/>
    <w:multiLevelType w:val="hybridMultilevel"/>
    <w:tmpl w:val="A61CE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6561E"/>
    <w:multiLevelType w:val="hybridMultilevel"/>
    <w:tmpl w:val="1F6A735E"/>
    <w:lvl w:ilvl="0" w:tplc="A224E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B330F"/>
    <w:multiLevelType w:val="hybridMultilevel"/>
    <w:tmpl w:val="124668E8"/>
    <w:lvl w:ilvl="0" w:tplc="35D6E2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25F88"/>
    <w:multiLevelType w:val="hybridMultilevel"/>
    <w:tmpl w:val="7FF44B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A680E"/>
    <w:multiLevelType w:val="hybridMultilevel"/>
    <w:tmpl w:val="79867E20"/>
    <w:lvl w:ilvl="0" w:tplc="35D6E2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631D0"/>
    <w:multiLevelType w:val="hybridMultilevel"/>
    <w:tmpl w:val="89526FFE"/>
    <w:lvl w:ilvl="0" w:tplc="35D6E2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775A5"/>
    <w:multiLevelType w:val="hybridMultilevel"/>
    <w:tmpl w:val="0598E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F73C7"/>
    <w:multiLevelType w:val="hybridMultilevel"/>
    <w:tmpl w:val="BB9E49FC"/>
    <w:lvl w:ilvl="0" w:tplc="35D6E2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35FD7"/>
    <w:multiLevelType w:val="hybridMultilevel"/>
    <w:tmpl w:val="EC506D2E"/>
    <w:lvl w:ilvl="0" w:tplc="A224E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1103D"/>
    <w:multiLevelType w:val="hybridMultilevel"/>
    <w:tmpl w:val="54EC3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51096"/>
    <w:multiLevelType w:val="hybridMultilevel"/>
    <w:tmpl w:val="1A0468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84B70"/>
    <w:multiLevelType w:val="hybridMultilevel"/>
    <w:tmpl w:val="7E54F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459F0"/>
    <w:multiLevelType w:val="hybridMultilevel"/>
    <w:tmpl w:val="2044529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50595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38518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3022510">
    <w:abstractNumId w:val="11"/>
  </w:num>
  <w:num w:numId="4" w16cid:durableId="1750347842">
    <w:abstractNumId w:val="2"/>
  </w:num>
  <w:num w:numId="5" w16cid:durableId="621420646">
    <w:abstractNumId w:val="10"/>
  </w:num>
  <w:num w:numId="6" w16cid:durableId="1241794405">
    <w:abstractNumId w:val="3"/>
  </w:num>
  <w:num w:numId="7" w16cid:durableId="1565139084">
    <w:abstractNumId w:val="12"/>
  </w:num>
  <w:num w:numId="8" w16cid:durableId="1358389282">
    <w:abstractNumId w:val="5"/>
  </w:num>
  <w:num w:numId="9" w16cid:durableId="1145245854">
    <w:abstractNumId w:val="7"/>
  </w:num>
  <w:num w:numId="10" w16cid:durableId="573440553">
    <w:abstractNumId w:val="9"/>
  </w:num>
  <w:num w:numId="11" w16cid:durableId="520046857">
    <w:abstractNumId w:val="0"/>
  </w:num>
  <w:num w:numId="12" w16cid:durableId="622661194">
    <w:abstractNumId w:val="4"/>
  </w:num>
  <w:num w:numId="13" w16cid:durableId="1434017126">
    <w:abstractNumId w:val="6"/>
  </w:num>
  <w:num w:numId="14" w16cid:durableId="1375160884">
    <w:abstractNumId w:val="1"/>
  </w:num>
  <w:num w:numId="15" w16cid:durableId="2067759086">
    <w:abstractNumId w:val="8"/>
  </w:num>
  <w:num w:numId="16" w16cid:durableId="10059397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3E"/>
    <w:rsid w:val="00003DAA"/>
    <w:rsid w:val="000070A7"/>
    <w:rsid w:val="00082234"/>
    <w:rsid w:val="00090C82"/>
    <w:rsid w:val="00093AC5"/>
    <w:rsid w:val="00095459"/>
    <w:rsid w:val="000A7F25"/>
    <w:rsid w:val="000C339E"/>
    <w:rsid w:val="000C4DB5"/>
    <w:rsid w:val="000C7D88"/>
    <w:rsid w:val="000D0066"/>
    <w:rsid w:val="000D0943"/>
    <w:rsid w:val="000E6202"/>
    <w:rsid w:val="0013045C"/>
    <w:rsid w:val="00130746"/>
    <w:rsid w:val="0015143E"/>
    <w:rsid w:val="00187E09"/>
    <w:rsid w:val="001A1765"/>
    <w:rsid w:val="001A599C"/>
    <w:rsid w:val="001C4EF3"/>
    <w:rsid w:val="001C5404"/>
    <w:rsid w:val="001D0E51"/>
    <w:rsid w:val="001E288A"/>
    <w:rsid w:val="001E2B35"/>
    <w:rsid w:val="00207DDE"/>
    <w:rsid w:val="00225188"/>
    <w:rsid w:val="00232A61"/>
    <w:rsid w:val="00247D37"/>
    <w:rsid w:val="0026026A"/>
    <w:rsid w:val="00293AEA"/>
    <w:rsid w:val="002A67AC"/>
    <w:rsid w:val="002B5224"/>
    <w:rsid w:val="002C2B77"/>
    <w:rsid w:val="002E6DD3"/>
    <w:rsid w:val="002F2662"/>
    <w:rsid w:val="002F6E4F"/>
    <w:rsid w:val="00353572"/>
    <w:rsid w:val="003643A0"/>
    <w:rsid w:val="00385ED3"/>
    <w:rsid w:val="003C283D"/>
    <w:rsid w:val="003D0502"/>
    <w:rsid w:val="003D0C7A"/>
    <w:rsid w:val="003D1B73"/>
    <w:rsid w:val="003E1F41"/>
    <w:rsid w:val="00405D71"/>
    <w:rsid w:val="00420B0F"/>
    <w:rsid w:val="00423DB3"/>
    <w:rsid w:val="00440F61"/>
    <w:rsid w:val="00444247"/>
    <w:rsid w:val="00475BAB"/>
    <w:rsid w:val="004A53C2"/>
    <w:rsid w:val="004B3183"/>
    <w:rsid w:val="004B6D39"/>
    <w:rsid w:val="004D5ABA"/>
    <w:rsid w:val="004F0C6C"/>
    <w:rsid w:val="004F231F"/>
    <w:rsid w:val="004F4600"/>
    <w:rsid w:val="0050587C"/>
    <w:rsid w:val="005073F9"/>
    <w:rsid w:val="0052429A"/>
    <w:rsid w:val="00531AC3"/>
    <w:rsid w:val="005335FF"/>
    <w:rsid w:val="00556B81"/>
    <w:rsid w:val="0058302F"/>
    <w:rsid w:val="005B2640"/>
    <w:rsid w:val="005B4490"/>
    <w:rsid w:val="005C1067"/>
    <w:rsid w:val="005C550E"/>
    <w:rsid w:val="005C755F"/>
    <w:rsid w:val="005D1A21"/>
    <w:rsid w:val="005D55F9"/>
    <w:rsid w:val="005F172C"/>
    <w:rsid w:val="00614B94"/>
    <w:rsid w:val="00614E35"/>
    <w:rsid w:val="00616680"/>
    <w:rsid w:val="0064267A"/>
    <w:rsid w:val="0065359E"/>
    <w:rsid w:val="00653D57"/>
    <w:rsid w:val="006618EA"/>
    <w:rsid w:val="00673C1D"/>
    <w:rsid w:val="006806C4"/>
    <w:rsid w:val="006E5BED"/>
    <w:rsid w:val="0072003E"/>
    <w:rsid w:val="007229E8"/>
    <w:rsid w:val="007702D6"/>
    <w:rsid w:val="00775A9E"/>
    <w:rsid w:val="00797A23"/>
    <w:rsid w:val="007A1ED0"/>
    <w:rsid w:val="007B6084"/>
    <w:rsid w:val="007C3B4A"/>
    <w:rsid w:val="007D6764"/>
    <w:rsid w:val="007D6DC1"/>
    <w:rsid w:val="007F4D1D"/>
    <w:rsid w:val="007F567D"/>
    <w:rsid w:val="007F7A46"/>
    <w:rsid w:val="0080160D"/>
    <w:rsid w:val="00802D51"/>
    <w:rsid w:val="00806445"/>
    <w:rsid w:val="00820A82"/>
    <w:rsid w:val="00861B87"/>
    <w:rsid w:val="00874D5C"/>
    <w:rsid w:val="00885256"/>
    <w:rsid w:val="008B3149"/>
    <w:rsid w:val="008C37D4"/>
    <w:rsid w:val="008C49F6"/>
    <w:rsid w:val="008D1935"/>
    <w:rsid w:val="008F5DDA"/>
    <w:rsid w:val="00926F3D"/>
    <w:rsid w:val="00981F2C"/>
    <w:rsid w:val="009924B9"/>
    <w:rsid w:val="00992F14"/>
    <w:rsid w:val="009D4809"/>
    <w:rsid w:val="009E6373"/>
    <w:rsid w:val="009F07CD"/>
    <w:rsid w:val="00A07FC7"/>
    <w:rsid w:val="00A12CAF"/>
    <w:rsid w:val="00A1304A"/>
    <w:rsid w:val="00A20364"/>
    <w:rsid w:val="00A6285C"/>
    <w:rsid w:val="00AB3A46"/>
    <w:rsid w:val="00AB4377"/>
    <w:rsid w:val="00AF2C74"/>
    <w:rsid w:val="00B235CA"/>
    <w:rsid w:val="00B3771B"/>
    <w:rsid w:val="00B7291D"/>
    <w:rsid w:val="00B75D7C"/>
    <w:rsid w:val="00B765CF"/>
    <w:rsid w:val="00B810E7"/>
    <w:rsid w:val="00B90334"/>
    <w:rsid w:val="00B910E1"/>
    <w:rsid w:val="00BB7306"/>
    <w:rsid w:val="00BE15D4"/>
    <w:rsid w:val="00BE4CB4"/>
    <w:rsid w:val="00C030D4"/>
    <w:rsid w:val="00C07139"/>
    <w:rsid w:val="00C21C0C"/>
    <w:rsid w:val="00C33916"/>
    <w:rsid w:val="00C3580A"/>
    <w:rsid w:val="00C40F28"/>
    <w:rsid w:val="00C61835"/>
    <w:rsid w:val="00C72E3D"/>
    <w:rsid w:val="00C871DB"/>
    <w:rsid w:val="00CA4E30"/>
    <w:rsid w:val="00CB6573"/>
    <w:rsid w:val="00CD2718"/>
    <w:rsid w:val="00CF0C92"/>
    <w:rsid w:val="00D10BD3"/>
    <w:rsid w:val="00D114A8"/>
    <w:rsid w:val="00D41DDE"/>
    <w:rsid w:val="00D47645"/>
    <w:rsid w:val="00D6217D"/>
    <w:rsid w:val="00D7632B"/>
    <w:rsid w:val="00D85E0F"/>
    <w:rsid w:val="00D90EFF"/>
    <w:rsid w:val="00DD08D7"/>
    <w:rsid w:val="00DD68B4"/>
    <w:rsid w:val="00DF2381"/>
    <w:rsid w:val="00E1532A"/>
    <w:rsid w:val="00E2165F"/>
    <w:rsid w:val="00E26FE8"/>
    <w:rsid w:val="00E3024C"/>
    <w:rsid w:val="00E33601"/>
    <w:rsid w:val="00E35870"/>
    <w:rsid w:val="00E4428C"/>
    <w:rsid w:val="00E8107E"/>
    <w:rsid w:val="00E83AAB"/>
    <w:rsid w:val="00E8632F"/>
    <w:rsid w:val="00EB78C8"/>
    <w:rsid w:val="00EE4152"/>
    <w:rsid w:val="00EF6E18"/>
    <w:rsid w:val="00F05F24"/>
    <w:rsid w:val="00F76105"/>
    <w:rsid w:val="00F85F5C"/>
    <w:rsid w:val="00FA3319"/>
    <w:rsid w:val="00FB4FD4"/>
    <w:rsid w:val="00FD22D7"/>
    <w:rsid w:val="00FE18E1"/>
    <w:rsid w:val="00FF06F0"/>
    <w:rsid w:val="03415F64"/>
    <w:rsid w:val="043F99C5"/>
    <w:rsid w:val="08556588"/>
    <w:rsid w:val="1E135C14"/>
    <w:rsid w:val="1FAB1D8C"/>
    <w:rsid w:val="22DF3278"/>
    <w:rsid w:val="28D41F7B"/>
    <w:rsid w:val="29B77E2F"/>
    <w:rsid w:val="4B3C34B6"/>
    <w:rsid w:val="5011CC01"/>
    <w:rsid w:val="5A70341F"/>
    <w:rsid w:val="6EBDD8F5"/>
    <w:rsid w:val="72B33C83"/>
    <w:rsid w:val="7403320C"/>
    <w:rsid w:val="7F34D9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F3F312"/>
  <w15:docId w15:val="{40960924-19D1-4170-88E6-3D2F920F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3" w:uiPriority="43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B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ListParagraph">
    <w:name w:val="List Paragraph"/>
    <w:basedOn w:val="Normal"/>
    <w:uiPriority w:val="34"/>
    <w:qFormat/>
    <w:rsid w:val="00A1304A"/>
    <w:pPr>
      <w:ind w:left="720"/>
    </w:pPr>
    <w:rPr>
      <w:rFonts w:ascii="Calibri" w:hAnsi="Calibri" w:cs="Times New Roman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B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Italic">
    <w:name w:val="Italic"/>
    <w:basedOn w:val="Normal"/>
    <w:qFormat/>
    <w:rsid w:val="00475BAB"/>
    <w:pPr>
      <w:spacing w:before="120" w:after="60"/>
    </w:pPr>
    <w:rPr>
      <w:rFonts w:asciiTheme="minorHAnsi" w:eastAsia="Times New Roman" w:hAnsiTheme="minorHAnsi" w:cs="Times New Roman"/>
      <w:i/>
      <w:sz w:val="20"/>
      <w:szCs w:val="20"/>
    </w:rPr>
  </w:style>
  <w:style w:type="paragraph" w:customStyle="1" w:styleId="FieldText">
    <w:name w:val="Field Text"/>
    <w:basedOn w:val="Normal"/>
    <w:link w:val="FieldTextChar"/>
    <w:qFormat/>
    <w:rsid w:val="00475BAB"/>
    <w:rPr>
      <w:rFonts w:asciiTheme="minorHAnsi" w:eastAsia="Times New Roman" w:hAnsiTheme="minorHAnsi" w:cs="Times New Roman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475BAB"/>
    <w:rPr>
      <w:rFonts w:eastAsia="Times New Roman" w:cs="Times New Roman"/>
      <w:b/>
      <w:sz w:val="19"/>
      <w:szCs w:val="19"/>
    </w:rPr>
  </w:style>
  <w:style w:type="table" w:styleId="PlainTable3">
    <w:name w:val="Plain Table 3"/>
    <w:basedOn w:val="TableNormal"/>
    <w:uiPriority w:val="43"/>
    <w:rsid w:val="00475BAB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475B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dTable4">
    <w:name w:val="Grid Table 4"/>
    <w:basedOn w:val="TableNormal"/>
    <w:uiPriority w:val="49"/>
    <w:rsid w:val="00475BAB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7702D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058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87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336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33601"/>
  </w:style>
  <w:style w:type="character" w:customStyle="1" w:styleId="eop">
    <w:name w:val="eop"/>
    <w:basedOn w:val="DefaultParagraphFont"/>
    <w:rsid w:val="00E33601"/>
  </w:style>
  <w:style w:type="character" w:styleId="CommentReference">
    <w:name w:val="annotation reference"/>
    <w:basedOn w:val="DefaultParagraphFont"/>
    <w:uiPriority w:val="99"/>
    <w:semiHidden/>
    <w:unhideWhenUsed/>
    <w:rsid w:val="002E6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6D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6DD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DD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DD08D7"/>
    <w:rPr>
      <w:rFonts w:ascii="Arial" w:hAnsi="Arial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4B6D3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myavista.com/about-us/washingtons-clean-energy-future%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Temp\MicrosoftEdgeDownloads\0ef5eac4-61ae-4245-9791-7b669ef18483\2024%20EAG%20Interest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47795B9FB04455B445D5FEE359D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EE561-0285-4941-A040-064FE0004487}"/>
      </w:docPartPr>
      <w:docPartBody>
        <w:p w:rsidR="006C0674" w:rsidRDefault="00FF06F0">
          <w:pPr>
            <w:pStyle w:val="7947795B9FB04455B445D5FEE359D6F9"/>
          </w:pPr>
          <w:r w:rsidRPr="008B12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EDE50AEE3A4F8599CB3251441C1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0F129-B7B9-4CB9-8F6F-D82F9A6DF41B}"/>
      </w:docPartPr>
      <w:docPartBody>
        <w:p w:rsidR="006C0674" w:rsidRDefault="00FF06F0">
          <w:pPr>
            <w:pStyle w:val="FAEDE50AEE3A4F8599CB3251441C11C7"/>
          </w:pPr>
          <w:r w:rsidRPr="008B12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2AA5243A6241D0A95049AC59935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92A39-79F4-4B50-A831-9A3B75046267}"/>
      </w:docPartPr>
      <w:docPartBody>
        <w:p w:rsidR="006C0674" w:rsidRDefault="00FF06F0">
          <w:pPr>
            <w:pStyle w:val="2A2AA5243A6241D0A95049AC59935221"/>
          </w:pPr>
          <w:r w:rsidRPr="008B12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F5DF49E3A44F7CA553E61471364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B981C-352A-4370-83A0-6008CB1D399A}"/>
      </w:docPartPr>
      <w:docPartBody>
        <w:p w:rsidR="006C0674" w:rsidRDefault="00FF06F0">
          <w:pPr>
            <w:pStyle w:val="13F5DF49E3A44F7CA553E614713647B9"/>
          </w:pPr>
          <w:r w:rsidRPr="008B12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AFD095FF544EEF83CBD36F4C2D5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0F580-6122-409E-8A8B-8B3CCDEEF212}"/>
      </w:docPartPr>
      <w:docPartBody>
        <w:p w:rsidR="006C0674" w:rsidRDefault="00FF06F0">
          <w:pPr>
            <w:pStyle w:val="0AAFD095FF544EEF83CBD36F4C2D569E"/>
          </w:pPr>
          <w:r w:rsidRPr="008B12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B3756BF4D94354A539F7DFD1A05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39CDA-2A48-4C60-8A09-592C3E00E405}"/>
      </w:docPartPr>
      <w:docPartBody>
        <w:p w:rsidR="006C0674" w:rsidRDefault="00FF06F0">
          <w:pPr>
            <w:pStyle w:val="34B3756BF4D94354A539F7DFD1A05132"/>
          </w:pPr>
          <w:r w:rsidRPr="008B12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8E46B301C546199B89738DE5622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9BA17-E62B-49E0-A15D-00B89652CDC3}"/>
      </w:docPartPr>
      <w:docPartBody>
        <w:p w:rsidR="006C0674" w:rsidRDefault="00FF06F0">
          <w:pPr>
            <w:pStyle w:val="BA8E46B301C546199B89738DE562241E"/>
          </w:pPr>
          <w:r w:rsidRPr="008B12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61F37BF06A4E9FBE0ED3063D80F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B2318-046D-46E5-9534-60407FFD1329}"/>
      </w:docPartPr>
      <w:docPartBody>
        <w:p w:rsidR="006C0674" w:rsidRDefault="00FF06F0">
          <w:pPr>
            <w:pStyle w:val="1961F37BF06A4E9FBE0ED3063D80F22E"/>
          </w:pPr>
          <w:r w:rsidRPr="008B12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F748D2B1BE4A16A634D545F9387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DE524-21F9-4B63-88A7-78B40C60F9F7}"/>
      </w:docPartPr>
      <w:docPartBody>
        <w:p w:rsidR="006C0674" w:rsidRDefault="00FF06F0">
          <w:pPr>
            <w:pStyle w:val="7EF748D2B1BE4A16A634D545F93876D9"/>
          </w:pPr>
          <w:r w:rsidRPr="008B12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018F22925449C4A9E4F31C20E2F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6D1EC-C675-4D07-A81F-77EB74B2E631}"/>
      </w:docPartPr>
      <w:docPartBody>
        <w:p w:rsidR="006C0674" w:rsidRDefault="00FF06F0">
          <w:pPr>
            <w:pStyle w:val="C3018F22925449C4A9E4F31C20E2F95C"/>
          </w:pPr>
          <w:r w:rsidRPr="008B12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12D9D53DE4D419FA17E60913B1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10791-70BB-4EAC-AD9F-24F9BC2354CD}"/>
      </w:docPartPr>
      <w:docPartBody>
        <w:p w:rsidR="006C0674" w:rsidRDefault="00FF06F0">
          <w:pPr>
            <w:pStyle w:val="3B412D9D53DE4D419FA17E60913B1804"/>
          </w:pPr>
          <w:r w:rsidRPr="008B12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4F2A8F9079404EA6508D42B3302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6C973-43CC-4F82-8A4F-DC6A03B7B64A}"/>
      </w:docPartPr>
      <w:docPartBody>
        <w:p w:rsidR="00635FD3" w:rsidRDefault="000E6202" w:rsidP="000E6202">
          <w:pPr>
            <w:pStyle w:val="124F2A8F9079404EA6508D42B33028AD"/>
          </w:pPr>
          <w:r w:rsidRPr="008B12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5ADDBEA7F468999A19041E8FC7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FFBC0-F602-425A-8C44-A6F9AF6FD855}"/>
      </w:docPartPr>
      <w:docPartBody>
        <w:p w:rsidR="00635FD3" w:rsidRDefault="000E6202" w:rsidP="000E6202">
          <w:pPr>
            <w:pStyle w:val="84E5ADDBEA7F468999A19041E8FC7F71"/>
          </w:pPr>
          <w:r w:rsidRPr="008B12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7C2449EB3A421791D7034F17DF8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7DCBB-EC26-4DE2-A084-DFE805F895F7}"/>
      </w:docPartPr>
      <w:docPartBody>
        <w:p w:rsidR="00635FD3" w:rsidRDefault="000E6202" w:rsidP="000E6202">
          <w:pPr>
            <w:pStyle w:val="1B7C2449EB3A421791D7034F17DF850A"/>
          </w:pPr>
          <w:r w:rsidRPr="008B12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30BAB50E984CE68F9BA3E4F15F3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45AE4-8470-4F1E-9B4B-082893B838ED}"/>
      </w:docPartPr>
      <w:docPartBody>
        <w:p w:rsidR="00635FD3" w:rsidRDefault="000E6202" w:rsidP="000E6202">
          <w:pPr>
            <w:pStyle w:val="1B30BAB50E984CE68F9BA3E4F15F3001"/>
          </w:pPr>
          <w:r w:rsidRPr="008B12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AFD757DA134FC5B62BDAE86108B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6BA1C-E83A-418E-91BF-69776251ABD4}"/>
      </w:docPartPr>
      <w:docPartBody>
        <w:p w:rsidR="00917794" w:rsidRDefault="002C2B77" w:rsidP="002C2B77">
          <w:pPr>
            <w:pStyle w:val="04AFD757DA134FC5B62BDAE86108B720"/>
          </w:pPr>
          <w:r w:rsidRPr="008B12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2E"/>
    <w:rsid w:val="000070A7"/>
    <w:rsid w:val="000E6202"/>
    <w:rsid w:val="00191952"/>
    <w:rsid w:val="001C5446"/>
    <w:rsid w:val="00247D37"/>
    <w:rsid w:val="002A14A1"/>
    <w:rsid w:val="002C2B77"/>
    <w:rsid w:val="002E664D"/>
    <w:rsid w:val="00440F61"/>
    <w:rsid w:val="005073F9"/>
    <w:rsid w:val="00635FD3"/>
    <w:rsid w:val="00642287"/>
    <w:rsid w:val="006C0674"/>
    <w:rsid w:val="00917794"/>
    <w:rsid w:val="00AB5102"/>
    <w:rsid w:val="00C871DB"/>
    <w:rsid w:val="00CE49B5"/>
    <w:rsid w:val="00CF762F"/>
    <w:rsid w:val="00F0642E"/>
    <w:rsid w:val="00FF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2B77"/>
    <w:rPr>
      <w:color w:val="808080"/>
    </w:rPr>
  </w:style>
  <w:style w:type="paragraph" w:customStyle="1" w:styleId="7947795B9FB04455B445D5FEE359D6F9">
    <w:name w:val="7947795B9FB04455B445D5FEE359D6F9"/>
  </w:style>
  <w:style w:type="paragraph" w:customStyle="1" w:styleId="FAEDE50AEE3A4F8599CB3251441C11C7">
    <w:name w:val="FAEDE50AEE3A4F8599CB3251441C11C7"/>
  </w:style>
  <w:style w:type="paragraph" w:customStyle="1" w:styleId="2A2AA5243A6241D0A95049AC59935221">
    <w:name w:val="2A2AA5243A6241D0A95049AC59935221"/>
  </w:style>
  <w:style w:type="paragraph" w:customStyle="1" w:styleId="13F5DF49E3A44F7CA553E614713647B9">
    <w:name w:val="13F5DF49E3A44F7CA553E614713647B9"/>
  </w:style>
  <w:style w:type="paragraph" w:customStyle="1" w:styleId="0AAFD095FF544EEF83CBD36F4C2D569E">
    <w:name w:val="0AAFD095FF544EEF83CBD36F4C2D569E"/>
  </w:style>
  <w:style w:type="paragraph" w:customStyle="1" w:styleId="34B3756BF4D94354A539F7DFD1A05132">
    <w:name w:val="34B3756BF4D94354A539F7DFD1A05132"/>
  </w:style>
  <w:style w:type="paragraph" w:customStyle="1" w:styleId="BA8E46B301C546199B89738DE562241E">
    <w:name w:val="BA8E46B301C546199B89738DE562241E"/>
  </w:style>
  <w:style w:type="paragraph" w:customStyle="1" w:styleId="1961F37BF06A4E9FBE0ED3063D80F22E">
    <w:name w:val="1961F37BF06A4E9FBE0ED3063D80F22E"/>
  </w:style>
  <w:style w:type="paragraph" w:customStyle="1" w:styleId="7EF748D2B1BE4A16A634D545F93876D9">
    <w:name w:val="7EF748D2B1BE4A16A634D545F93876D9"/>
  </w:style>
  <w:style w:type="paragraph" w:customStyle="1" w:styleId="C3018F22925449C4A9E4F31C20E2F95C">
    <w:name w:val="C3018F22925449C4A9E4F31C20E2F95C"/>
  </w:style>
  <w:style w:type="paragraph" w:customStyle="1" w:styleId="3B412D9D53DE4D419FA17E60913B1804">
    <w:name w:val="3B412D9D53DE4D419FA17E60913B1804"/>
  </w:style>
  <w:style w:type="paragraph" w:customStyle="1" w:styleId="124F2A8F9079404EA6508D42B33028AD">
    <w:name w:val="124F2A8F9079404EA6508D42B33028AD"/>
    <w:rsid w:val="000E6202"/>
  </w:style>
  <w:style w:type="paragraph" w:customStyle="1" w:styleId="84E5ADDBEA7F468999A19041E8FC7F71">
    <w:name w:val="84E5ADDBEA7F468999A19041E8FC7F71"/>
    <w:rsid w:val="000E6202"/>
  </w:style>
  <w:style w:type="paragraph" w:customStyle="1" w:styleId="1B7C2449EB3A421791D7034F17DF850A">
    <w:name w:val="1B7C2449EB3A421791D7034F17DF850A"/>
    <w:rsid w:val="000E6202"/>
  </w:style>
  <w:style w:type="paragraph" w:customStyle="1" w:styleId="1B30BAB50E984CE68F9BA3E4F15F3001">
    <w:name w:val="1B30BAB50E984CE68F9BA3E4F15F3001"/>
    <w:rsid w:val="000E6202"/>
  </w:style>
  <w:style w:type="paragraph" w:customStyle="1" w:styleId="04AFD757DA134FC5B62BDAE86108B720">
    <w:name w:val="04AFD757DA134FC5B62BDAE86108B720"/>
    <w:rsid w:val="002C2B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fd5367-0aeb-4785-acdb-67afdf3ff36a" xsi:nil="true"/>
    <lcf76f155ced4ddcb4097134ff3c332f xmlns="1f5c9ffb-1f44-4689-a6d3-30c4ed90b084">
      <Terms xmlns="http://schemas.microsoft.com/office/infopath/2007/PartnerControls"/>
    </lcf76f155ced4ddcb4097134ff3c332f>
    <Lead xmlns="1f5c9ffb-1f44-4689-a6d3-30c4ed90b0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4BCA400A65146A037728593721BB0" ma:contentTypeVersion="18" ma:contentTypeDescription="Create a new document." ma:contentTypeScope="" ma:versionID="bd9ac3b28b93e545a3385732fdcb3e9e">
  <xsd:schema xmlns:xsd="http://www.w3.org/2001/XMLSchema" xmlns:xs="http://www.w3.org/2001/XMLSchema" xmlns:p="http://schemas.microsoft.com/office/2006/metadata/properties" xmlns:ns2="1f5c9ffb-1f44-4689-a6d3-30c4ed90b084" xmlns:ns3="7efd5367-0aeb-4785-acdb-67afdf3ff36a" targetNamespace="http://schemas.microsoft.com/office/2006/metadata/properties" ma:root="true" ma:fieldsID="c23580803964aef7e50e1a2203aa2b39" ns2:_="" ns3:_="">
    <xsd:import namespace="1f5c9ffb-1f44-4689-a6d3-30c4ed90b084"/>
    <xsd:import namespace="7efd5367-0aeb-4785-acdb-67afdf3ff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e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c9ffb-1f44-4689-a6d3-30c4ed90b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a990aa-4f50-4bc1-9dbe-d20ec199ba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ead" ma:index="25" nillable="true" ma:displayName="Lead" ma:description="Primary person for content creation" ma:format="Dropdown" ma:internalName="Lea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d5367-0aeb-4785-acdb-67afdf3ff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eca160f-1290-4934-9235-b1d4950f3e18}" ma:internalName="TaxCatchAll" ma:showField="CatchAllData" ma:web="7efd5367-0aeb-4785-acdb-67afdf3ff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EB536F-8A22-456B-B743-DF5DF4F520E0}">
  <ds:schemaRefs>
    <ds:schemaRef ds:uri="http://schemas.microsoft.com/office/2006/documentManagement/types"/>
    <ds:schemaRef ds:uri="http://www.w3.org/XML/1998/namespace"/>
    <ds:schemaRef ds:uri="7efd5367-0aeb-4785-acdb-67afdf3ff36a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f5c9ffb-1f44-4689-a6d3-30c4ed90b084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111C033-23FB-4E3D-BD4C-CD1746985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c9ffb-1f44-4689-a6d3-30c4ed90b084"/>
    <ds:schemaRef ds:uri="7efd5367-0aeb-4785-acdb-67afdf3ff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0C034D-90B0-4C58-9FA7-DC8DA5A425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2024%20EAG%20Interest%20Form.dotx</Template>
  <TotalTime>0</TotalTime>
  <Pages>1</Pages>
  <Words>1154</Words>
  <Characters>6578</Characters>
  <Application>Microsoft Office Word</Application>
  <DocSecurity>4</DocSecurity>
  <Lines>54</Lines>
  <Paragraphs>15</Paragraphs>
  <ScaleCrop>false</ScaleCrop>
  <Company>MAI</Company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Barrey, Ariana</cp:lastModifiedBy>
  <cp:revision>64</cp:revision>
  <dcterms:created xsi:type="dcterms:W3CDTF">2024-12-13T18:34:00Z</dcterms:created>
  <dcterms:modified xsi:type="dcterms:W3CDTF">2025-01-14T19:19:00Z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0x010100EB84BCA400A65146A037728593721BB0</vt:lpwstr>
  </property>
  <property fmtid="{D5CDD505-2E9C-101B-9397-08002B2CF9AE}" pid="3" name="MediaServiceImageTags">
    <vt:lpwstr/>
  </property>
</Properties>
</file>